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8CB9A" w14:textId="5C4AECA8" w:rsidR="008A180B" w:rsidRPr="00C74CBB" w:rsidRDefault="008A180B" w:rsidP="0040797A">
      <w:pPr>
        <w:spacing w:after="0" w:line="240" w:lineRule="auto"/>
        <w:jc w:val="center"/>
        <w:rPr>
          <w:b/>
          <w:sz w:val="48"/>
          <w:szCs w:val="48"/>
        </w:rPr>
      </w:pPr>
      <w:r w:rsidRPr="00C74CBB">
        <w:rPr>
          <w:b/>
          <w:sz w:val="48"/>
          <w:szCs w:val="48"/>
        </w:rPr>
        <w:t>TDM Partners Meeting</w:t>
      </w:r>
      <w:r w:rsidR="008153AC">
        <w:rPr>
          <w:b/>
          <w:sz w:val="48"/>
          <w:szCs w:val="48"/>
        </w:rPr>
        <w:t xml:space="preserve"> Minutes</w:t>
      </w:r>
    </w:p>
    <w:p w14:paraId="0127A8F8" w14:textId="254E308D" w:rsidR="008A180B" w:rsidRDefault="00514891" w:rsidP="0040797A">
      <w:pPr>
        <w:spacing w:after="0" w:line="240" w:lineRule="auto"/>
        <w:jc w:val="center"/>
      </w:pPr>
      <w:r>
        <w:t>Date:</w:t>
      </w:r>
      <w:r w:rsidR="008A180B">
        <w:t xml:space="preserve"> </w:t>
      </w:r>
      <w:r w:rsidR="002F5E0F">
        <w:t>May</w:t>
      </w:r>
      <w:r w:rsidR="00887030">
        <w:t xml:space="preserve"> </w:t>
      </w:r>
      <w:r w:rsidR="001E3FE7">
        <w:t>1</w:t>
      </w:r>
      <w:r w:rsidR="002F5E0F">
        <w:t>4</w:t>
      </w:r>
      <w:r w:rsidR="00887030">
        <w:t xml:space="preserve">, </w:t>
      </w:r>
      <w:proofErr w:type="gramStart"/>
      <w:r w:rsidR="00887030">
        <w:t>2025</w:t>
      </w:r>
      <w:proofErr w:type="gramEnd"/>
      <w:r w:rsidR="00EE1C4F">
        <w:t xml:space="preserve"> 1</w:t>
      </w:r>
      <w:r w:rsidR="00756DA9">
        <w:t>0</w:t>
      </w:r>
      <w:r w:rsidR="00EE1C4F">
        <w:t>am – 1</w:t>
      </w:r>
      <w:r w:rsidR="00756DA9">
        <w:t>2</w:t>
      </w:r>
      <w:r w:rsidR="00EE1C4F">
        <w:t>pm</w:t>
      </w:r>
    </w:p>
    <w:p w14:paraId="6989D349" w14:textId="77777777" w:rsidR="00C74CBB" w:rsidRDefault="00514891" w:rsidP="009C29A2">
      <w:pPr>
        <w:spacing w:after="0" w:line="240" w:lineRule="auto"/>
        <w:jc w:val="center"/>
        <w:rPr>
          <w:b/>
        </w:rPr>
      </w:pPr>
      <w:r>
        <w:t xml:space="preserve"> </w:t>
      </w:r>
      <w:hyperlink r:id="rId7" w:history="1">
        <w:r w:rsidRPr="00AF63DC">
          <w:rPr>
            <w:rStyle w:val="Hyperlink"/>
            <w:b/>
          </w:rPr>
          <w:t>Virtual meeting LINK</w:t>
        </w:r>
      </w:hyperlink>
      <w:r w:rsidRPr="00AF63DC">
        <w:rPr>
          <w:b/>
        </w:rPr>
        <w:t xml:space="preserve"> </w:t>
      </w:r>
    </w:p>
    <w:p w14:paraId="7FE00B17" w14:textId="77777777" w:rsidR="008153AC" w:rsidRDefault="008153AC" w:rsidP="009C29A2">
      <w:pPr>
        <w:spacing w:after="0" w:line="240" w:lineRule="auto"/>
        <w:jc w:val="center"/>
        <w:rPr>
          <w:b/>
        </w:rPr>
      </w:pPr>
    </w:p>
    <w:p w14:paraId="2D541BF8" w14:textId="72A23BCD" w:rsidR="008153AC" w:rsidRDefault="008153AC" w:rsidP="008153AC">
      <w:pPr>
        <w:spacing w:after="0" w:line="240" w:lineRule="auto"/>
        <w:jc w:val="center"/>
      </w:pPr>
      <w:r w:rsidRPr="00704471">
        <w:t>Attendance:</w:t>
      </w:r>
      <w:r w:rsidR="007F7F44">
        <w:t xml:space="preserve"> </w:t>
      </w:r>
      <w:r w:rsidRPr="00704471">
        <w:t>Adam Blowers - WTCC, Shuchi Gupta, Sean Uyehara</w:t>
      </w:r>
      <w:r>
        <w:t xml:space="preserve">, </w:t>
      </w:r>
      <w:r w:rsidR="00562C39">
        <w:t xml:space="preserve">Andres </w:t>
      </w:r>
      <w:r w:rsidR="00D60315">
        <w:t>Ortero,</w:t>
      </w:r>
      <w:r w:rsidR="00D60315" w:rsidRPr="00704471">
        <w:t xml:space="preserve"> –</w:t>
      </w:r>
      <w:r w:rsidRPr="00704471">
        <w:t xml:space="preserve"> CPRC, Rachel Anderson</w:t>
      </w:r>
      <w:r>
        <w:t>, Mason Chamblee</w:t>
      </w:r>
      <w:r w:rsidRPr="00704471">
        <w:t xml:space="preserve"> - CSR, Talitha Walter – </w:t>
      </w:r>
      <w:r w:rsidR="00D60315" w:rsidRPr="00704471">
        <w:t>Enterprise,</w:t>
      </w:r>
      <w:r w:rsidRPr="00704471">
        <w:t xml:space="preserve"> Rayna Tyson, Amber Warren, Kim Johnson, Brendan Martini, Vanessa Battle</w:t>
      </w:r>
      <w:r>
        <w:t>, Nahu Palacios</w:t>
      </w:r>
      <w:r w:rsidRPr="00704471">
        <w:t xml:space="preserve"> – GoTriangle,</w:t>
      </w:r>
      <w:r>
        <w:t xml:space="preserve"> Evan Koff</w:t>
      </w:r>
      <w:r w:rsidR="00562C39">
        <w:t>, David Miller</w:t>
      </w:r>
      <w:r w:rsidR="00D60315">
        <w:t>,</w:t>
      </w:r>
      <w:r w:rsidRPr="00704471">
        <w:t xml:space="preserve"> </w:t>
      </w:r>
      <w:r w:rsidR="00D60315">
        <w:t>Jenna Kolling</w:t>
      </w:r>
      <w:r w:rsidR="00D60315" w:rsidRPr="00704471">
        <w:t xml:space="preserve"> </w:t>
      </w:r>
      <w:r w:rsidRPr="00704471">
        <w:t>-</w:t>
      </w:r>
      <w:r>
        <w:t xml:space="preserve"> </w:t>
      </w:r>
      <w:r w:rsidRPr="00704471">
        <w:t xml:space="preserve">CAMPO, Henry Shriver- Town of CH, </w:t>
      </w:r>
      <w:r w:rsidR="007F7F44">
        <w:t>Becca Eversole</w:t>
      </w:r>
      <w:r w:rsidRPr="00704471">
        <w:t xml:space="preserve"> - Carrboro</w:t>
      </w:r>
      <w:r>
        <w:t>, Philip Vereen – NCCU</w:t>
      </w:r>
    </w:p>
    <w:p w14:paraId="3AB5044B" w14:textId="472BB727" w:rsidR="008153AC" w:rsidRDefault="008153AC" w:rsidP="008153AC">
      <w:pPr>
        <w:spacing w:after="0" w:line="240" w:lineRule="auto"/>
        <w:jc w:val="center"/>
      </w:pPr>
      <w:r>
        <w:t>Absent:</w:t>
      </w:r>
      <w:r w:rsidR="001F364E" w:rsidRPr="001F364E">
        <w:t xml:space="preserve"> </w:t>
      </w:r>
      <w:r w:rsidR="001F364E">
        <w:t>Way to Go Durham – NCSU- UN</w:t>
      </w:r>
      <w:r w:rsidR="00E23560">
        <w:t>C</w:t>
      </w:r>
      <w:r w:rsidR="001F364E">
        <w:t>-CH</w:t>
      </w:r>
      <w:r w:rsidR="007F7F44">
        <w:t>- NCDOT</w:t>
      </w:r>
    </w:p>
    <w:p w14:paraId="7BC5EA95" w14:textId="77777777" w:rsidR="008153AC" w:rsidRPr="00AF63DC" w:rsidRDefault="008153AC" w:rsidP="009C29A2">
      <w:pPr>
        <w:spacing w:after="0" w:line="240" w:lineRule="auto"/>
        <w:jc w:val="center"/>
        <w:rPr>
          <w:b/>
        </w:rPr>
      </w:pPr>
    </w:p>
    <w:p w14:paraId="677B8344" w14:textId="77777777" w:rsidR="00C74CBB" w:rsidRDefault="00C74CBB" w:rsidP="00C74CBB">
      <w:pPr>
        <w:spacing w:after="0" w:line="240" w:lineRule="auto"/>
      </w:pPr>
    </w:p>
    <w:p w14:paraId="0FECBEAB" w14:textId="797E75BB" w:rsidR="00E054C8" w:rsidRDefault="008A180B" w:rsidP="002F5E0F">
      <w:pPr>
        <w:pStyle w:val="ListParagraph"/>
        <w:numPr>
          <w:ilvl w:val="0"/>
          <w:numId w:val="2"/>
        </w:numPr>
      </w:pPr>
      <w:r>
        <w:t>Welcome &amp; Introductions</w:t>
      </w:r>
      <w:r w:rsidR="0080498A">
        <w:t xml:space="preserve"> (5 minutes)</w:t>
      </w:r>
    </w:p>
    <w:p w14:paraId="5CF72253" w14:textId="77777777" w:rsidR="00E054C8" w:rsidRDefault="00E054C8" w:rsidP="00E054C8">
      <w:pPr>
        <w:pStyle w:val="ListParagraph"/>
      </w:pPr>
    </w:p>
    <w:p w14:paraId="58C2786F" w14:textId="17D41C11" w:rsidR="00E00F16" w:rsidRDefault="00E00F16" w:rsidP="00DC7FFE">
      <w:pPr>
        <w:pStyle w:val="ListParagraph"/>
        <w:numPr>
          <w:ilvl w:val="0"/>
          <w:numId w:val="2"/>
        </w:numPr>
      </w:pPr>
      <w:r>
        <w:t xml:space="preserve">Round Robins &amp; Information Sharing (10 minutes) </w:t>
      </w:r>
    </w:p>
    <w:p w14:paraId="18B89A42" w14:textId="77777777" w:rsidR="00CE01A1" w:rsidRDefault="00CE01A1" w:rsidP="00CE01A1">
      <w:pPr>
        <w:pStyle w:val="ListParagraph"/>
      </w:pPr>
    </w:p>
    <w:p w14:paraId="6BF7B3C6" w14:textId="1EEE821A" w:rsidR="00CE01A1" w:rsidRDefault="00CE01A1" w:rsidP="00CE01A1">
      <w:pPr>
        <w:pStyle w:val="ListParagraph"/>
        <w:numPr>
          <w:ilvl w:val="0"/>
          <w:numId w:val="22"/>
        </w:numPr>
      </w:pPr>
      <w:r w:rsidRPr="00CE01A1">
        <w:t>GoPerks Collaborations for FY26</w:t>
      </w:r>
      <w:r>
        <w:t xml:space="preserve"> – Brendan M. </w:t>
      </w:r>
    </w:p>
    <w:p w14:paraId="628BC636" w14:textId="44C1D020" w:rsidR="00EA4676" w:rsidRDefault="001F364E" w:rsidP="00EA4676">
      <w:pPr>
        <w:pStyle w:val="ListParagraph"/>
        <w:numPr>
          <w:ilvl w:val="0"/>
          <w:numId w:val="23"/>
        </w:numPr>
      </w:pPr>
      <w:r>
        <w:t xml:space="preserve">Will reach out to </w:t>
      </w:r>
      <w:r w:rsidR="007465D9">
        <w:t>universities</w:t>
      </w:r>
      <w:r>
        <w:t xml:space="preserve"> </w:t>
      </w:r>
      <w:r w:rsidR="007465D9">
        <w:t xml:space="preserve">through email </w:t>
      </w:r>
      <w:r w:rsidR="0018008E">
        <w:t>to</w:t>
      </w:r>
      <w:r w:rsidR="002B3433">
        <w:t xml:space="preserve"> </w:t>
      </w:r>
      <w:r w:rsidR="00EA4676">
        <w:t>increase involvement,</w:t>
      </w:r>
      <w:r>
        <w:t xml:space="preserve"> awareness and engagement with students to get </w:t>
      </w:r>
      <w:r w:rsidR="002B3433">
        <w:t>collaboration</w:t>
      </w:r>
      <w:r w:rsidR="00EA4676">
        <w:t xml:space="preserve"> to</w:t>
      </w:r>
      <w:r>
        <w:t xml:space="preserve"> market and how to support</w:t>
      </w:r>
      <w:r w:rsidR="00EA4676">
        <w:t xml:space="preserve"> student riders</w:t>
      </w:r>
      <w:r>
        <w:t>.</w:t>
      </w:r>
    </w:p>
    <w:p w14:paraId="3F4C0717" w14:textId="5B379CBE" w:rsidR="00EA4676" w:rsidRDefault="001F364E" w:rsidP="00EA4676">
      <w:pPr>
        <w:pStyle w:val="ListParagraph"/>
        <w:numPr>
          <w:ilvl w:val="0"/>
          <w:numId w:val="23"/>
        </w:numPr>
      </w:pPr>
      <w:r>
        <w:t xml:space="preserve"> </w:t>
      </w:r>
      <w:r w:rsidR="002B3433">
        <w:t xml:space="preserve">Bike Month DPAC </w:t>
      </w:r>
      <w:r w:rsidR="00EA4676">
        <w:t xml:space="preserve">prize is </w:t>
      </w:r>
      <w:r w:rsidR="002B3433">
        <w:t>$350 as a reward for cyclists</w:t>
      </w:r>
      <w:r w:rsidR="00EA4676">
        <w:t>. Please</w:t>
      </w:r>
      <w:r w:rsidR="002B3433">
        <w:t xml:space="preserve"> shar</w:t>
      </w:r>
      <w:r w:rsidR="00EA4676">
        <w:t>e</w:t>
      </w:r>
      <w:r w:rsidR="002B3433">
        <w:t xml:space="preserve"> this info</w:t>
      </w:r>
      <w:r w:rsidR="00EA4676">
        <w:t>rmation</w:t>
      </w:r>
      <w:r w:rsidR="002B3433">
        <w:t xml:space="preserve"> for </w:t>
      </w:r>
      <w:r w:rsidR="007465D9">
        <w:t>GoP</w:t>
      </w:r>
      <w:r w:rsidR="002B3433">
        <w:t xml:space="preserve">erks for bike month. </w:t>
      </w:r>
    </w:p>
    <w:p w14:paraId="2985E690" w14:textId="5D94A2CC" w:rsidR="002B3433" w:rsidRDefault="007465D9" w:rsidP="00EA4676">
      <w:pPr>
        <w:pStyle w:val="ListParagraph"/>
        <w:numPr>
          <w:ilvl w:val="0"/>
          <w:numId w:val="23"/>
        </w:numPr>
      </w:pPr>
      <w:r>
        <w:t xml:space="preserve">Bicycle Chain is giving away </w:t>
      </w:r>
      <w:r w:rsidR="002B3433">
        <w:t xml:space="preserve">$50 </w:t>
      </w:r>
      <w:r w:rsidR="00BC5184">
        <w:t>E</w:t>
      </w:r>
      <w:r w:rsidR="002B3433">
        <w:t xml:space="preserve">bike certificates </w:t>
      </w:r>
      <w:r>
        <w:t xml:space="preserve">for those that </w:t>
      </w:r>
      <w:r w:rsidR="002B3433">
        <w:t xml:space="preserve">complete one </w:t>
      </w:r>
      <w:r w:rsidR="00EA4676">
        <w:t>bicycle</w:t>
      </w:r>
      <w:r w:rsidR="002B3433">
        <w:t xml:space="preserve"> trip this month</w:t>
      </w:r>
      <w:r w:rsidR="00EA4676">
        <w:t xml:space="preserve"> through GoPerks. </w:t>
      </w:r>
    </w:p>
    <w:p w14:paraId="476E4BE1" w14:textId="69749A28" w:rsidR="00087859" w:rsidRDefault="001F364E" w:rsidP="00CE01A1">
      <w:pPr>
        <w:pStyle w:val="ListParagraph"/>
        <w:numPr>
          <w:ilvl w:val="0"/>
          <w:numId w:val="22"/>
        </w:numPr>
      </w:pPr>
      <w:r>
        <w:t>L</w:t>
      </w:r>
      <w:r w:rsidR="007465D9">
        <w:t>eague Cycling</w:t>
      </w:r>
      <w:r>
        <w:t xml:space="preserve"> Seminar</w:t>
      </w:r>
      <w:r w:rsidR="00087859">
        <w:t xml:space="preserve">: </w:t>
      </w:r>
    </w:p>
    <w:p w14:paraId="0AEB988D" w14:textId="77777777" w:rsidR="00087859" w:rsidRDefault="001F364E" w:rsidP="00087859">
      <w:pPr>
        <w:pStyle w:val="ListParagraph"/>
        <w:numPr>
          <w:ilvl w:val="0"/>
          <w:numId w:val="26"/>
        </w:numPr>
      </w:pPr>
      <w:r>
        <w:t xml:space="preserve">June 6/27-29 </w:t>
      </w:r>
      <w:r w:rsidR="0018008E">
        <w:t>three-day</w:t>
      </w:r>
      <w:r>
        <w:t xml:space="preserve"> training course. Focus on teaching </w:t>
      </w:r>
      <w:r w:rsidR="007465D9">
        <w:t xml:space="preserve">bicycle </w:t>
      </w:r>
      <w:r>
        <w:t>methods, safety and skills to news and returning cyclists. Four</w:t>
      </w:r>
      <w:r w:rsidR="00EA4676">
        <w:t xml:space="preserve"> participants</w:t>
      </w:r>
      <w:r>
        <w:t xml:space="preserve"> have registered and need four more to sign up. </w:t>
      </w:r>
    </w:p>
    <w:p w14:paraId="024595D7" w14:textId="0E91D02A" w:rsidR="001F364E" w:rsidRDefault="007465D9" w:rsidP="00087859">
      <w:pPr>
        <w:pStyle w:val="ListParagraph"/>
        <w:numPr>
          <w:ilvl w:val="0"/>
          <w:numId w:val="26"/>
        </w:numPr>
      </w:pPr>
      <w:r>
        <w:t xml:space="preserve">$550 for class and $250 </w:t>
      </w:r>
      <w:r w:rsidR="0018008E">
        <w:t>subsidies</w:t>
      </w:r>
      <w:r w:rsidR="001F364E">
        <w:t xml:space="preserve"> are available for registration</w:t>
      </w:r>
      <w:r>
        <w:t xml:space="preserve"> for those that are interested.</w:t>
      </w:r>
    </w:p>
    <w:p w14:paraId="09CF9CC6" w14:textId="17D92FB9" w:rsidR="001F364E" w:rsidRDefault="001F364E" w:rsidP="00CE01A1">
      <w:pPr>
        <w:pStyle w:val="ListParagraph"/>
        <w:numPr>
          <w:ilvl w:val="0"/>
          <w:numId w:val="22"/>
        </w:numPr>
      </w:pPr>
      <w:r>
        <w:t xml:space="preserve">CFNC Updates: Process of reviewing webpage and CFNC resources. PSA in the next week or so will be </w:t>
      </w:r>
      <w:r w:rsidR="00EA4676">
        <w:t>sharing</w:t>
      </w:r>
      <w:r>
        <w:t xml:space="preserve"> a feedback form to change the program moving forward. </w:t>
      </w:r>
    </w:p>
    <w:p w14:paraId="367F7A9F" w14:textId="301E5958" w:rsidR="001F364E" w:rsidRDefault="001F364E" w:rsidP="00CE01A1">
      <w:pPr>
        <w:pStyle w:val="ListParagraph"/>
        <w:numPr>
          <w:ilvl w:val="0"/>
          <w:numId w:val="22"/>
        </w:numPr>
      </w:pPr>
      <w:r>
        <w:t xml:space="preserve">Carrboro: </w:t>
      </w:r>
      <w:r w:rsidR="007465D9">
        <w:t xml:space="preserve">Last week hosted </w:t>
      </w:r>
      <w:r>
        <w:t>walk</w:t>
      </w:r>
      <w:r w:rsidR="007465D9">
        <w:t xml:space="preserve">, roll, </w:t>
      </w:r>
      <w:r w:rsidR="0018008E">
        <w:t>bike to</w:t>
      </w:r>
      <w:r>
        <w:t xml:space="preserve"> school day event. </w:t>
      </w:r>
      <w:r w:rsidR="007465D9">
        <w:t xml:space="preserve">5/20 </w:t>
      </w:r>
      <w:r>
        <w:t>Bike breakfast for bike commuters.</w:t>
      </w:r>
      <w:r w:rsidR="00EA4676">
        <w:t xml:space="preserve"> </w:t>
      </w:r>
      <w:r>
        <w:t xml:space="preserve">Carrboro Employer outreach on 5/15 </w:t>
      </w:r>
    </w:p>
    <w:p w14:paraId="6E6007A9" w14:textId="67867B37" w:rsidR="001F364E" w:rsidRDefault="001F364E" w:rsidP="00087859">
      <w:pPr>
        <w:pStyle w:val="ListParagraph"/>
        <w:numPr>
          <w:ilvl w:val="0"/>
          <w:numId w:val="22"/>
        </w:numPr>
      </w:pPr>
      <w:r>
        <w:t>CSR Bike Bonanza</w:t>
      </w:r>
      <w:r w:rsidR="00BC5184">
        <w:t xml:space="preserve"> u</w:t>
      </w:r>
      <w:r>
        <w:t>pdate</w:t>
      </w:r>
      <w:r w:rsidR="00EA4676">
        <w:t>:</w:t>
      </w:r>
      <w:r>
        <w:t xml:space="preserve"> 150-160 people showed up thank you for those that tabled. Great weather in the afternoon. Mural is completed and is at Lyons Park in Raleigh.</w:t>
      </w:r>
      <w:r w:rsidR="002B3433">
        <w:t xml:space="preserve"> </w:t>
      </w:r>
      <w:r w:rsidR="00087859">
        <w:t>The Bike</w:t>
      </w:r>
      <w:r w:rsidR="002B3433">
        <w:t xml:space="preserve"> to work event 14</w:t>
      </w:r>
      <w:r w:rsidR="00087859">
        <w:t xml:space="preserve"> people have</w:t>
      </w:r>
      <w:r w:rsidR="002B3433">
        <w:t xml:space="preserve"> signed up to host pit stops for morning and afternoon. Will share the pit stop maps.</w:t>
      </w:r>
    </w:p>
    <w:p w14:paraId="44266F95" w14:textId="7E7E03EA" w:rsidR="00E054C8" w:rsidRDefault="00E054C8" w:rsidP="0059301C">
      <w:pPr>
        <w:pStyle w:val="ListParagraph"/>
      </w:pPr>
    </w:p>
    <w:p w14:paraId="3BB717C3" w14:textId="19F946F5" w:rsidR="0059301C" w:rsidRDefault="0059301C" w:rsidP="0059301C">
      <w:pPr>
        <w:pStyle w:val="ListParagraph"/>
        <w:numPr>
          <w:ilvl w:val="0"/>
          <w:numId w:val="2"/>
        </w:numPr>
      </w:pPr>
      <w:r>
        <w:t xml:space="preserve">Central Pines Update (15 minutes) </w:t>
      </w:r>
    </w:p>
    <w:p w14:paraId="03890395" w14:textId="5CE05D2F" w:rsidR="002B3433" w:rsidRDefault="002B3433" w:rsidP="002B3433">
      <w:pPr>
        <w:pStyle w:val="ListParagraph"/>
        <w:numPr>
          <w:ilvl w:val="1"/>
          <w:numId w:val="2"/>
        </w:numPr>
      </w:pPr>
      <w:r>
        <w:t xml:space="preserve">Q3 Invoices and Reporting almost complete: two-three weeks turn around. </w:t>
      </w:r>
    </w:p>
    <w:p w14:paraId="5A1F0FA7" w14:textId="051A6B9A" w:rsidR="002B3433" w:rsidRDefault="002B3433" w:rsidP="002B3433">
      <w:pPr>
        <w:pStyle w:val="ListParagraph"/>
        <w:numPr>
          <w:ilvl w:val="1"/>
          <w:numId w:val="2"/>
        </w:numPr>
      </w:pPr>
      <w:r>
        <w:t>Annual Reviews: Recap of what is going on the TDM program for 2025.</w:t>
      </w:r>
    </w:p>
    <w:p w14:paraId="24505557" w14:textId="050AF3A5" w:rsidR="002B3433" w:rsidRDefault="002B3433" w:rsidP="002B3433">
      <w:pPr>
        <w:pStyle w:val="ListParagraph"/>
        <w:numPr>
          <w:ilvl w:val="1"/>
          <w:numId w:val="2"/>
        </w:numPr>
      </w:pPr>
      <w:r>
        <w:t xml:space="preserve">Jenna Hubs Survey: Due today 5/14 </w:t>
      </w:r>
    </w:p>
    <w:p w14:paraId="44C28CC6" w14:textId="77777777" w:rsidR="002B3433" w:rsidRDefault="002B3433" w:rsidP="002B3433">
      <w:pPr>
        <w:pStyle w:val="ListParagraph"/>
        <w:numPr>
          <w:ilvl w:val="1"/>
          <w:numId w:val="2"/>
        </w:numPr>
      </w:pPr>
      <w:r>
        <w:t xml:space="preserve">Amanda Simmions at NCSU Promoted: Andrea Neri temp. contact for program </w:t>
      </w:r>
    </w:p>
    <w:p w14:paraId="5BC6D6DB" w14:textId="56887023" w:rsidR="002B3433" w:rsidRDefault="002B3433" w:rsidP="002B3433">
      <w:pPr>
        <w:pStyle w:val="ListParagraph"/>
        <w:numPr>
          <w:ilvl w:val="1"/>
          <w:numId w:val="2"/>
        </w:numPr>
      </w:pPr>
      <w:r>
        <w:t xml:space="preserve">ACT Conference: August 3-6  </w:t>
      </w:r>
    </w:p>
    <w:p w14:paraId="1F9E4A45" w14:textId="77777777" w:rsidR="0059301C" w:rsidRDefault="0059301C" w:rsidP="0059301C">
      <w:pPr>
        <w:pStyle w:val="ListParagraph"/>
      </w:pPr>
    </w:p>
    <w:p w14:paraId="10EF332E" w14:textId="030FA9B1" w:rsidR="002F5E0F" w:rsidRDefault="0059301C" w:rsidP="00EA7BD3">
      <w:pPr>
        <w:pStyle w:val="ListParagraph"/>
        <w:numPr>
          <w:ilvl w:val="0"/>
          <w:numId w:val="2"/>
        </w:numPr>
      </w:pPr>
      <w:r w:rsidRPr="0059301C">
        <w:t xml:space="preserve">NCDOT Update (10 minutes) </w:t>
      </w:r>
      <w:r w:rsidR="00EA7BD3">
        <w:t>N/A</w:t>
      </w:r>
    </w:p>
    <w:p w14:paraId="5A8097FD" w14:textId="77777777" w:rsidR="00EA7BD3" w:rsidRPr="002F5E0F" w:rsidRDefault="00EA7BD3" w:rsidP="00EA7BD3">
      <w:pPr>
        <w:pStyle w:val="ListParagraph"/>
      </w:pPr>
    </w:p>
    <w:p w14:paraId="7C152634" w14:textId="6987D60F" w:rsidR="00B16B28" w:rsidRPr="00E054C8" w:rsidRDefault="008A180B" w:rsidP="00837E8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t>Regional Updates</w:t>
      </w:r>
      <w:r w:rsidR="0080498A">
        <w:t xml:space="preserve"> (</w:t>
      </w:r>
      <w:r w:rsidR="00E00F16">
        <w:t>15</w:t>
      </w:r>
      <w:r w:rsidR="0080498A">
        <w:t xml:space="preserve"> minutes) </w:t>
      </w:r>
    </w:p>
    <w:p w14:paraId="329AC929" w14:textId="0544E624" w:rsidR="00C33DCF" w:rsidRDefault="00C33DCF" w:rsidP="001E3FE7">
      <w:pPr>
        <w:pStyle w:val="ListParagraph"/>
        <w:numPr>
          <w:ilvl w:val="0"/>
          <w:numId w:val="12"/>
        </w:numPr>
        <w:tabs>
          <w:tab w:val="left" w:pos="7200"/>
        </w:tabs>
      </w:pPr>
      <w:r>
        <w:t>Vanpool Party</w:t>
      </w:r>
    </w:p>
    <w:p w14:paraId="3BFA5DF2" w14:textId="03123796" w:rsidR="002B3433" w:rsidRDefault="002B3433" w:rsidP="002B3433">
      <w:pPr>
        <w:pStyle w:val="ListParagraph"/>
        <w:tabs>
          <w:tab w:val="left" w:pos="7200"/>
        </w:tabs>
        <w:ind w:left="1440"/>
      </w:pPr>
      <w:r>
        <w:lastRenderedPageBreak/>
        <w:t xml:space="preserve">6/1 Summer theme </w:t>
      </w:r>
      <w:r w:rsidR="00BC5184">
        <w:t xml:space="preserve">event </w:t>
      </w:r>
      <w:r>
        <w:t xml:space="preserve">intended to celebrate </w:t>
      </w:r>
      <w:r w:rsidR="002E23B6">
        <w:t>Vanpool</w:t>
      </w:r>
      <w:r>
        <w:t xml:space="preserve"> riders who ride with Enterprise. Working with Talitha to track their trips and allows riders to </w:t>
      </w:r>
      <w:r w:rsidR="002E23B6">
        <w:t>enter</w:t>
      </w:r>
      <w:r>
        <w:t xml:space="preserve"> </w:t>
      </w:r>
      <w:proofErr w:type="gramStart"/>
      <w:r>
        <w:t>contest</w:t>
      </w:r>
      <w:proofErr w:type="gramEnd"/>
      <w:r>
        <w:t xml:space="preserve"> for </w:t>
      </w:r>
      <w:r w:rsidR="00EA4676">
        <w:t>gift cards</w:t>
      </w:r>
      <w:r>
        <w:t xml:space="preserve"> through </w:t>
      </w:r>
      <w:r w:rsidR="00EA4676">
        <w:t>Enterprise</w:t>
      </w:r>
      <w:r>
        <w:t xml:space="preserve">. </w:t>
      </w:r>
      <w:r w:rsidR="00BC5184">
        <w:t>The event</w:t>
      </w:r>
      <w:r w:rsidR="00A47076">
        <w:t xml:space="preserve"> will take place from June </w:t>
      </w:r>
      <w:r>
        <w:t>1 to Aug 1</w:t>
      </w:r>
      <w:r w:rsidR="00A47076">
        <w:t xml:space="preserve">, 2025. </w:t>
      </w:r>
      <w:r>
        <w:t xml:space="preserve"> </w:t>
      </w:r>
    </w:p>
    <w:p w14:paraId="465EF776" w14:textId="03840464" w:rsidR="00C33DCF" w:rsidRDefault="00C33DCF" w:rsidP="001E3FE7">
      <w:pPr>
        <w:pStyle w:val="ListParagraph"/>
        <w:numPr>
          <w:ilvl w:val="0"/>
          <w:numId w:val="12"/>
        </w:numPr>
        <w:tabs>
          <w:tab w:val="left" w:pos="7200"/>
        </w:tabs>
      </w:pPr>
      <w:r>
        <w:t>Bike Month</w:t>
      </w:r>
    </w:p>
    <w:p w14:paraId="0DA14055" w14:textId="77777777" w:rsidR="00BC5184" w:rsidRDefault="00A47076" w:rsidP="00BC5184">
      <w:pPr>
        <w:pStyle w:val="ListParagraph"/>
        <w:numPr>
          <w:ilvl w:val="0"/>
          <w:numId w:val="24"/>
        </w:numPr>
        <w:tabs>
          <w:tab w:val="left" w:pos="7200"/>
        </w:tabs>
      </w:pPr>
      <w:r>
        <w:t xml:space="preserve">Please visit the Bike the Triangle website. There is a community calendar </w:t>
      </w:r>
      <w:proofErr w:type="gramStart"/>
      <w:r>
        <w:t>in</w:t>
      </w:r>
      <w:proofErr w:type="gramEnd"/>
      <w:r>
        <w:t xml:space="preserve"> the page for all bike related information. </w:t>
      </w:r>
    </w:p>
    <w:p w14:paraId="18C31C74" w14:textId="0ADC808F" w:rsidR="002B3433" w:rsidRDefault="00A47076" w:rsidP="00BC5184">
      <w:pPr>
        <w:pStyle w:val="ListParagraph"/>
        <w:numPr>
          <w:ilvl w:val="0"/>
          <w:numId w:val="24"/>
        </w:numPr>
        <w:tabs>
          <w:tab w:val="left" w:pos="7200"/>
        </w:tabs>
      </w:pPr>
      <w:r>
        <w:t>Partners who shared their bike information is listed on the website.</w:t>
      </w:r>
      <w:r w:rsidR="00BC5184">
        <w:t xml:space="preserve"> </w:t>
      </w:r>
      <w:r w:rsidR="00B23495">
        <w:t>Integrated</w:t>
      </w:r>
      <w:r>
        <w:t xml:space="preserve"> Bike Durham and Oak and Spokes calendars</w:t>
      </w:r>
      <w:r w:rsidR="00BC5184">
        <w:t xml:space="preserve">. </w:t>
      </w:r>
    </w:p>
    <w:p w14:paraId="5C25E072" w14:textId="77777777" w:rsidR="00BC5184" w:rsidRDefault="00BC5184" w:rsidP="00BC5184">
      <w:pPr>
        <w:pStyle w:val="ListParagraph"/>
        <w:tabs>
          <w:tab w:val="left" w:pos="7200"/>
        </w:tabs>
        <w:ind w:left="2160"/>
      </w:pPr>
    </w:p>
    <w:p w14:paraId="204CBC0F" w14:textId="3221C7E7" w:rsidR="00BC5184" w:rsidRDefault="00C33DCF" w:rsidP="00BC5184">
      <w:pPr>
        <w:pStyle w:val="ListParagraph"/>
        <w:numPr>
          <w:ilvl w:val="0"/>
          <w:numId w:val="12"/>
        </w:numPr>
        <w:tabs>
          <w:tab w:val="left" w:pos="7200"/>
        </w:tabs>
      </w:pPr>
      <w:r>
        <w:t xml:space="preserve">ATW campaign </w:t>
      </w:r>
      <w:r w:rsidR="0059301C">
        <w:t>debriefing</w:t>
      </w:r>
      <w:r w:rsidR="00E23560">
        <w:t>:</w:t>
      </w:r>
      <w:r>
        <w:t xml:space="preserve"> </w:t>
      </w:r>
      <w:r w:rsidR="00E23560">
        <w:t>Recap:</w:t>
      </w:r>
      <w:r w:rsidR="00E23560" w:rsidRPr="00E23560">
        <w:t xml:space="preserve"> </w:t>
      </w:r>
    </w:p>
    <w:p w14:paraId="2D8905A4" w14:textId="0E93C5DB" w:rsidR="00BC5184" w:rsidRDefault="002B3433" w:rsidP="00BC5184">
      <w:pPr>
        <w:pStyle w:val="ListParagraph"/>
        <w:numPr>
          <w:ilvl w:val="0"/>
          <w:numId w:val="25"/>
        </w:numPr>
        <w:tabs>
          <w:tab w:val="left" w:pos="7200"/>
        </w:tabs>
      </w:pPr>
      <w:r>
        <w:t xml:space="preserve">16,011.15 </w:t>
      </w:r>
      <w:r w:rsidR="00E23560">
        <w:t>total miles traveled</w:t>
      </w:r>
    </w:p>
    <w:p w14:paraId="7DDA3E3A" w14:textId="77777777" w:rsidR="00BC5184" w:rsidRDefault="00A47076" w:rsidP="00BC5184">
      <w:pPr>
        <w:pStyle w:val="ListParagraph"/>
        <w:numPr>
          <w:ilvl w:val="0"/>
          <w:numId w:val="25"/>
        </w:numPr>
        <w:tabs>
          <w:tab w:val="left" w:pos="7200"/>
        </w:tabs>
      </w:pPr>
      <w:r>
        <w:t xml:space="preserve">Bike 2,786.98 </w:t>
      </w:r>
    </w:p>
    <w:p w14:paraId="1E19F6F6" w14:textId="77777777" w:rsidR="00BC5184" w:rsidRDefault="00A47076" w:rsidP="00BC5184">
      <w:pPr>
        <w:pStyle w:val="ListParagraph"/>
        <w:numPr>
          <w:ilvl w:val="0"/>
          <w:numId w:val="25"/>
        </w:numPr>
        <w:tabs>
          <w:tab w:val="left" w:pos="7200"/>
        </w:tabs>
      </w:pPr>
      <w:r>
        <w:t>Bus: 8994.35</w:t>
      </w:r>
    </w:p>
    <w:p w14:paraId="51C6188B" w14:textId="77777777" w:rsidR="00BC5184" w:rsidRDefault="00A47076" w:rsidP="00BC5184">
      <w:pPr>
        <w:pStyle w:val="ListParagraph"/>
        <w:numPr>
          <w:ilvl w:val="0"/>
          <w:numId w:val="25"/>
        </w:numPr>
        <w:tabs>
          <w:tab w:val="left" w:pos="7200"/>
        </w:tabs>
      </w:pPr>
      <w:r>
        <w:t>Carpool: 3,548.7</w:t>
      </w:r>
    </w:p>
    <w:p w14:paraId="448BCBFE" w14:textId="77777777" w:rsidR="00BC5184" w:rsidRDefault="00A47076" w:rsidP="00BC5184">
      <w:pPr>
        <w:pStyle w:val="ListParagraph"/>
        <w:numPr>
          <w:ilvl w:val="0"/>
          <w:numId w:val="25"/>
        </w:numPr>
        <w:tabs>
          <w:tab w:val="left" w:pos="7200"/>
        </w:tabs>
      </w:pPr>
      <w:proofErr w:type="spellStart"/>
      <w:r>
        <w:t>eScooter</w:t>
      </w:r>
      <w:proofErr w:type="spellEnd"/>
      <w:r>
        <w:t xml:space="preserve">: 80.8 </w:t>
      </w:r>
    </w:p>
    <w:p w14:paraId="55529105" w14:textId="77777777" w:rsidR="00BC5184" w:rsidRDefault="00A47076" w:rsidP="00BC5184">
      <w:pPr>
        <w:pStyle w:val="ListParagraph"/>
        <w:numPr>
          <w:ilvl w:val="0"/>
          <w:numId w:val="25"/>
        </w:numPr>
        <w:tabs>
          <w:tab w:val="left" w:pos="7200"/>
        </w:tabs>
      </w:pPr>
      <w:r>
        <w:t xml:space="preserve">Vanpool: 23.35 </w:t>
      </w:r>
    </w:p>
    <w:p w14:paraId="0533D968" w14:textId="77777777" w:rsidR="00BC5184" w:rsidRDefault="00A47076" w:rsidP="00BC5184">
      <w:pPr>
        <w:pStyle w:val="ListParagraph"/>
        <w:numPr>
          <w:ilvl w:val="0"/>
          <w:numId w:val="25"/>
        </w:numPr>
        <w:tabs>
          <w:tab w:val="left" w:pos="7200"/>
        </w:tabs>
      </w:pPr>
      <w:r>
        <w:t xml:space="preserve">Walk: 576. 97 </w:t>
      </w:r>
    </w:p>
    <w:p w14:paraId="2603245F" w14:textId="39D03FFF" w:rsidR="002B3433" w:rsidRDefault="002B3433" w:rsidP="00BC5184">
      <w:pPr>
        <w:pStyle w:val="ListParagraph"/>
        <w:numPr>
          <w:ilvl w:val="0"/>
          <w:numId w:val="25"/>
        </w:numPr>
        <w:tabs>
          <w:tab w:val="left" w:pos="7200"/>
        </w:tabs>
      </w:pPr>
      <w:r>
        <w:t xml:space="preserve">Six winners all received the JBL portable speakers. Prizes have been mailed and shoutouts. </w:t>
      </w:r>
    </w:p>
    <w:p w14:paraId="70BB7CF3" w14:textId="6F87FFC3" w:rsidR="00C33DCF" w:rsidRDefault="00C33DCF" w:rsidP="001E3FE7">
      <w:pPr>
        <w:pStyle w:val="ListParagraph"/>
        <w:numPr>
          <w:ilvl w:val="0"/>
          <w:numId w:val="12"/>
        </w:numPr>
        <w:tabs>
          <w:tab w:val="left" w:pos="7200"/>
        </w:tabs>
      </w:pPr>
      <w:hyperlink r:id="rId8" w:history="1">
        <w:r>
          <w:rPr>
            <w:rStyle w:val="Hyperlink"/>
          </w:rPr>
          <w:t xml:space="preserve">Partner Newsletter May 2025 </w:t>
        </w:r>
      </w:hyperlink>
      <w:r>
        <w:t xml:space="preserve"> </w:t>
      </w:r>
    </w:p>
    <w:p w14:paraId="5055FEF3" w14:textId="77777777" w:rsidR="0059301C" w:rsidRDefault="0059301C" w:rsidP="0059301C">
      <w:pPr>
        <w:pStyle w:val="ListParagraph"/>
        <w:tabs>
          <w:tab w:val="left" w:pos="7200"/>
        </w:tabs>
        <w:ind w:left="1440"/>
      </w:pPr>
    </w:p>
    <w:p w14:paraId="38254AAF" w14:textId="30A99CA3" w:rsidR="0059301C" w:rsidRDefault="0059301C" w:rsidP="0059301C">
      <w:pPr>
        <w:pStyle w:val="ListParagraph"/>
        <w:numPr>
          <w:ilvl w:val="0"/>
          <w:numId w:val="2"/>
        </w:numPr>
        <w:tabs>
          <w:tab w:val="left" w:pos="7200"/>
        </w:tabs>
      </w:pPr>
      <w:r>
        <w:t>Short Break (5 minutes)</w:t>
      </w:r>
    </w:p>
    <w:p w14:paraId="6F6F904D" w14:textId="77777777" w:rsidR="00240203" w:rsidRDefault="00240203" w:rsidP="00240203">
      <w:pPr>
        <w:pStyle w:val="ListParagraph"/>
      </w:pPr>
    </w:p>
    <w:p w14:paraId="25FFDD8C" w14:textId="1CD3DC30" w:rsidR="00240203" w:rsidRDefault="008A180B" w:rsidP="001E3FE7">
      <w:pPr>
        <w:pStyle w:val="ListParagraph"/>
        <w:numPr>
          <w:ilvl w:val="0"/>
          <w:numId w:val="2"/>
        </w:numPr>
      </w:pPr>
      <w:r>
        <w:t>Upcoming Events / Meetings</w:t>
      </w:r>
      <w:r w:rsidR="00A869A8">
        <w:t xml:space="preserve"> </w:t>
      </w:r>
    </w:p>
    <w:p w14:paraId="0C003030" w14:textId="2420D77F" w:rsidR="003B482D" w:rsidRDefault="003B482D" w:rsidP="00AE3793">
      <w:pPr>
        <w:pStyle w:val="ListParagraph"/>
        <w:numPr>
          <w:ilvl w:val="0"/>
          <w:numId w:val="9"/>
        </w:numPr>
        <w:spacing w:after="0"/>
      </w:pPr>
      <w:r>
        <w:t>May 15 Employer Outreach Partner Meeting – Host: Carrboro</w:t>
      </w:r>
    </w:p>
    <w:p w14:paraId="75D32615" w14:textId="690BAE95" w:rsidR="0059301C" w:rsidRDefault="00AE3793" w:rsidP="0059301C">
      <w:pPr>
        <w:pStyle w:val="ListParagraph"/>
        <w:numPr>
          <w:ilvl w:val="0"/>
          <w:numId w:val="9"/>
        </w:numPr>
        <w:spacing w:after="0"/>
      </w:pPr>
      <w:r>
        <w:t>June 11 – In-person – no virtual option</w:t>
      </w:r>
      <w:r w:rsidR="007F7F44">
        <w:t xml:space="preserve">- at Central Pines </w:t>
      </w:r>
    </w:p>
    <w:p w14:paraId="41A82EF3" w14:textId="2412E965" w:rsidR="0059301C" w:rsidRDefault="003B482D" w:rsidP="0059301C">
      <w:pPr>
        <w:pStyle w:val="ListParagraph"/>
        <w:numPr>
          <w:ilvl w:val="0"/>
          <w:numId w:val="9"/>
        </w:numPr>
        <w:spacing w:after="0"/>
      </w:pPr>
      <w:r>
        <w:t>June 18 – University Partner Meeting – Host: Wake Tech</w:t>
      </w:r>
      <w:r w:rsidR="007F7F44">
        <w:t xml:space="preserve">- </w:t>
      </w:r>
      <w:r w:rsidR="00A47076">
        <w:t xml:space="preserve">To </w:t>
      </w:r>
      <w:r w:rsidR="0018008E">
        <w:t xml:space="preserve">be </w:t>
      </w:r>
      <w:r w:rsidR="007F7F44">
        <w:t xml:space="preserve">hosted at the East Campus site. </w:t>
      </w:r>
    </w:p>
    <w:p w14:paraId="54E324A3" w14:textId="77777777" w:rsidR="0059301C" w:rsidRDefault="0059301C" w:rsidP="0059301C">
      <w:pPr>
        <w:pStyle w:val="ListParagraph"/>
        <w:spacing w:after="0"/>
      </w:pPr>
    </w:p>
    <w:p w14:paraId="1FC4AC28" w14:textId="77777777" w:rsidR="00C217AC" w:rsidRDefault="007B29E9" w:rsidP="00C217AC">
      <w:pPr>
        <w:pStyle w:val="ListParagraph"/>
        <w:numPr>
          <w:ilvl w:val="0"/>
          <w:numId w:val="2"/>
        </w:numPr>
        <w:spacing w:after="0"/>
      </w:pPr>
      <w:r>
        <w:t>Transit Campaign discussion</w:t>
      </w:r>
      <w:r w:rsidR="00C217AC">
        <w:t>:</w:t>
      </w:r>
    </w:p>
    <w:p w14:paraId="4BF1CD9C" w14:textId="14AE1F67" w:rsidR="00E23560" w:rsidRDefault="00C217AC" w:rsidP="00C217AC">
      <w:pPr>
        <w:pStyle w:val="ListParagraph"/>
        <w:numPr>
          <w:ilvl w:val="0"/>
          <w:numId w:val="27"/>
        </w:numPr>
        <w:spacing w:after="0"/>
      </w:pPr>
      <w:r>
        <w:t xml:space="preserve">Tie registration to </w:t>
      </w:r>
      <w:proofErr w:type="spellStart"/>
      <w:r>
        <w:t>GoPass</w:t>
      </w:r>
      <w:proofErr w:type="spellEnd"/>
      <w:r>
        <w:t xml:space="preserve"> usage or downloading UMO app. how can we do this and when is the best time? </w:t>
      </w:r>
      <w:r w:rsidR="00E23560">
        <w:t>At the beginning</w:t>
      </w:r>
      <w:r>
        <w:t xml:space="preserve"> of the school </w:t>
      </w:r>
      <w:r w:rsidR="00D60315">
        <w:t>year,</w:t>
      </w:r>
      <w:r w:rsidR="00E23560">
        <w:t xml:space="preserve"> </w:t>
      </w:r>
      <w:proofErr w:type="spellStart"/>
      <w:r w:rsidR="00D60315">
        <w:t>G</w:t>
      </w:r>
      <w:r w:rsidR="00E23560">
        <w:t>o</w:t>
      </w:r>
      <w:r w:rsidR="00D60315">
        <w:t>P</w:t>
      </w:r>
      <w:r w:rsidR="00E23560">
        <w:t>asses</w:t>
      </w:r>
      <w:proofErr w:type="spellEnd"/>
      <w:r w:rsidR="00E23560">
        <w:t xml:space="preserve"> are being issued. </w:t>
      </w:r>
    </w:p>
    <w:p w14:paraId="7D4A11CD" w14:textId="7124AE13" w:rsidR="00C217AC" w:rsidRDefault="00E23560" w:rsidP="00C217AC">
      <w:pPr>
        <w:pStyle w:val="ListParagraph"/>
        <w:numPr>
          <w:ilvl w:val="0"/>
          <w:numId w:val="27"/>
        </w:numPr>
        <w:spacing w:after="0"/>
      </w:pPr>
      <w:r>
        <w:t xml:space="preserve">August or September will be a good time to launch </w:t>
      </w:r>
      <w:proofErr w:type="gramStart"/>
      <w:r>
        <w:t>event</w:t>
      </w:r>
      <w:proofErr w:type="gramEnd"/>
      <w:r>
        <w:t xml:space="preserve">. </w:t>
      </w:r>
    </w:p>
    <w:p w14:paraId="6AB44DCA" w14:textId="2BD7D128" w:rsidR="00C217AC" w:rsidRDefault="00C217AC" w:rsidP="00C217AC">
      <w:pPr>
        <w:pStyle w:val="ListParagraph"/>
        <w:numPr>
          <w:ilvl w:val="0"/>
          <w:numId w:val="27"/>
        </w:numPr>
        <w:spacing w:after="0"/>
      </w:pPr>
      <w:r>
        <w:t xml:space="preserve">Have the transit campaign update at the next TDM in-person meeting. </w:t>
      </w:r>
    </w:p>
    <w:p w14:paraId="2D28A1C3" w14:textId="36E650A8" w:rsidR="00C217AC" w:rsidRDefault="007F7F44" w:rsidP="00C217AC">
      <w:pPr>
        <w:pStyle w:val="ListParagraph"/>
        <w:numPr>
          <w:ilvl w:val="0"/>
          <w:numId w:val="27"/>
        </w:numPr>
        <w:spacing w:after="0"/>
      </w:pPr>
      <w:r>
        <w:t>Focused on age groups to assist the universities</w:t>
      </w:r>
      <w:r w:rsidR="00C217AC">
        <w:t xml:space="preserve">. </w:t>
      </w:r>
    </w:p>
    <w:p w14:paraId="62CF38DE" w14:textId="6954A73C" w:rsidR="00C217AC" w:rsidRDefault="00E23560" w:rsidP="00E23560">
      <w:pPr>
        <w:pStyle w:val="ListParagraph"/>
        <w:numPr>
          <w:ilvl w:val="0"/>
          <w:numId w:val="27"/>
        </w:numPr>
        <w:spacing w:after="0"/>
      </w:pPr>
      <w:r>
        <w:t xml:space="preserve">Possibly providing sporting or other event tickets aways to incentivize people to participate and use </w:t>
      </w:r>
      <w:proofErr w:type="spellStart"/>
      <w:r>
        <w:t>GoPass</w:t>
      </w:r>
      <w:proofErr w:type="spellEnd"/>
      <w:r>
        <w:t xml:space="preserve">. </w:t>
      </w:r>
    </w:p>
    <w:p w14:paraId="64F5C0C6" w14:textId="59AE2083" w:rsidR="007F7F44" w:rsidRDefault="00E23560" w:rsidP="00C217AC">
      <w:pPr>
        <w:pStyle w:val="ListParagraph"/>
        <w:numPr>
          <w:ilvl w:val="0"/>
          <w:numId w:val="27"/>
        </w:numPr>
        <w:spacing w:after="0"/>
      </w:pPr>
      <w:r>
        <w:t>The g</w:t>
      </w:r>
      <w:r w:rsidR="007F7F44">
        <w:t xml:space="preserve">oal is to promote transit. Focus on the act of riding the bus. </w:t>
      </w:r>
    </w:p>
    <w:p w14:paraId="01A9FF12" w14:textId="77777777" w:rsidR="007B29E9" w:rsidRDefault="007B29E9" w:rsidP="007B29E9">
      <w:pPr>
        <w:pStyle w:val="ListParagraph"/>
        <w:spacing w:after="0"/>
      </w:pPr>
    </w:p>
    <w:p w14:paraId="6945728B" w14:textId="764CF808" w:rsidR="007B29E9" w:rsidRDefault="00EA7BD3" w:rsidP="00EA7BD3">
      <w:pPr>
        <w:pStyle w:val="ListParagraph"/>
        <w:numPr>
          <w:ilvl w:val="0"/>
          <w:numId w:val="2"/>
        </w:numPr>
        <w:tabs>
          <w:tab w:val="left" w:pos="7200"/>
        </w:tabs>
      </w:pPr>
      <w:r>
        <w:t xml:space="preserve">Vanpool Updates (5 minutes) </w:t>
      </w:r>
    </w:p>
    <w:p w14:paraId="50210C6C" w14:textId="77777777" w:rsidR="0018008E" w:rsidRDefault="0018008E" w:rsidP="0018008E">
      <w:pPr>
        <w:pStyle w:val="ListParagraph"/>
        <w:numPr>
          <w:ilvl w:val="0"/>
          <w:numId w:val="20"/>
        </w:numPr>
        <w:spacing w:after="0"/>
      </w:pPr>
      <w:r w:rsidRPr="007B29E9">
        <w:t>Riders Gained: 2     Riders Lost: 0</w:t>
      </w:r>
    </w:p>
    <w:p w14:paraId="2FEFF437" w14:textId="01D43310" w:rsidR="00EA7BD3" w:rsidRDefault="00EA7BD3" w:rsidP="007B29E9">
      <w:pPr>
        <w:pStyle w:val="ListParagraph"/>
        <w:numPr>
          <w:ilvl w:val="0"/>
          <w:numId w:val="20"/>
        </w:numPr>
        <w:spacing w:after="0"/>
      </w:pPr>
      <w:r w:rsidRPr="007B29E9">
        <w:t>April Meeting Notes</w:t>
      </w:r>
    </w:p>
    <w:p w14:paraId="58C314DA" w14:textId="77777777" w:rsidR="007B29E9" w:rsidRDefault="007B29E9" w:rsidP="007B29E9">
      <w:pPr>
        <w:pStyle w:val="ListParagraph"/>
        <w:numPr>
          <w:ilvl w:val="0"/>
          <w:numId w:val="21"/>
        </w:numPr>
        <w:spacing w:after="0"/>
      </w:pPr>
      <w:r>
        <w:t>Bureau of Prisons: Awaiting TranServe cards with projected June delivery.</w:t>
      </w:r>
    </w:p>
    <w:p w14:paraId="4F03C536" w14:textId="77777777" w:rsidR="007B29E9" w:rsidRDefault="007B29E9" w:rsidP="007B29E9">
      <w:pPr>
        <w:pStyle w:val="ListParagraph"/>
        <w:numPr>
          <w:ilvl w:val="0"/>
          <w:numId w:val="21"/>
        </w:numPr>
        <w:spacing w:after="0"/>
      </w:pPr>
      <w:r>
        <w:t>Garner VA: Site will be live in June and on-site events requested for June. Projecting 6-8 vanpools launching in 2025.</w:t>
      </w:r>
    </w:p>
    <w:p w14:paraId="5EB19689" w14:textId="77777777" w:rsidR="007B29E9" w:rsidRDefault="007B29E9" w:rsidP="007B29E9">
      <w:pPr>
        <w:pStyle w:val="ListParagraph"/>
        <w:numPr>
          <w:ilvl w:val="0"/>
          <w:numId w:val="21"/>
        </w:numPr>
        <w:spacing w:after="0"/>
      </w:pPr>
      <w:r>
        <w:t xml:space="preserve">Grifols: CPA built and reviewed, has passed through purchasing and awaiting legal approval for signature. Commuter Connection meetings scheduled for May. Planning to launch </w:t>
      </w:r>
      <w:proofErr w:type="gramStart"/>
      <w:r>
        <w:t>updated</w:t>
      </w:r>
      <w:proofErr w:type="gramEnd"/>
      <w:r>
        <w:t xml:space="preserve"> program with 2 vans.</w:t>
      </w:r>
    </w:p>
    <w:p w14:paraId="5DE8F184" w14:textId="77777777" w:rsidR="007B29E9" w:rsidRDefault="007B29E9" w:rsidP="007B29E9">
      <w:pPr>
        <w:pStyle w:val="ListParagraph"/>
        <w:numPr>
          <w:ilvl w:val="0"/>
          <w:numId w:val="21"/>
        </w:numPr>
        <w:spacing w:after="0"/>
      </w:pPr>
      <w:r>
        <w:t xml:space="preserve">NCEPA: Resubmitting for TranServe FY26 in September. 1 group launched in April. 2nd group pending applications with a potential delivery in June. Vanessa </w:t>
      </w:r>
      <w:r>
        <w:lastRenderedPageBreak/>
        <w:t>and Talitha will be doing info sessions throughout the summer beginning in June.</w:t>
      </w:r>
    </w:p>
    <w:p w14:paraId="4C86366F" w14:textId="6B40A381" w:rsidR="007B29E9" w:rsidRDefault="007B29E9" w:rsidP="007B29E9">
      <w:pPr>
        <w:pStyle w:val="ListParagraph"/>
        <w:numPr>
          <w:ilvl w:val="0"/>
          <w:numId w:val="21"/>
        </w:numPr>
        <w:spacing w:after="0"/>
      </w:pPr>
      <w:r>
        <w:t xml:space="preserve">NIEHS/NIH: Awaiting TranServe cards for </w:t>
      </w:r>
      <w:r w:rsidR="00D60315">
        <w:t>interested</w:t>
      </w:r>
      <w:r>
        <w:t xml:space="preserve"> participants. Will launch with EPA (1 -2 vans).</w:t>
      </w:r>
    </w:p>
    <w:p w14:paraId="53E3263A" w14:textId="77777777" w:rsidR="007B29E9" w:rsidRDefault="007B29E9" w:rsidP="007B29E9">
      <w:pPr>
        <w:pStyle w:val="ListParagraph"/>
        <w:numPr>
          <w:ilvl w:val="0"/>
          <w:numId w:val="21"/>
        </w:numPr>
        <w:spacing w:after="0"/>
      </w:pPr>
      <w:r>
        <w:t>Pfizer: Had Monthly touch base meeting; they are awaiting their mapping form. Quarterly review scheduled for 5/20.</w:t>
      </w:r>
    </w:p>
    <w:p w14:paraId="39C96680" w14:textId="3F3BD0C9" w:rsidR="007B29E9" w:rsidRDefault="007B29E9" w:rsidP="007B29E9">
      <w:pPr>
        <w:pStyle w:val="ListParagraph"/>
        <w:numPr>
          <w:ilvl w:val="0"/>
          <w:numId w:val="21"/>
        </w:numPr>
        <w:spacing w:after="0"/>
      </w:pPr>
      <w:r>
        <w:t xml:space="preserve">RTI: Waiting </w:t>
      </w:r>
      <w:proofErr w:type="gramStart"/>
      <w:r>
        <w:t>on amendment</w:t>
      </w:r>
      <w:proofErr w:type="gramEnd"/>
      <w:r>
        <w:t xml:space="preserve"> signature. Worksite is currently experiencing layoffs (530 employees), including vanpool POC, causing 2 vans to be terminated. Looking to get in front of leadership for new contact.</w:t>
      </w:r>
    </w:p>
    <w:p w14:paraId="3529FDFE" w14:textId="77777777" w:rsidR="001E3FE7" w:rsidRDefault="001E3FE7" w:rsidP="002F5BB0">
      <w:pPr>
        <w:pStyle w:val="ListParagraph"/>
        <w:ind w:left="1440"/>
      </w:pPr>
    </w:p>
    <w:p w14:paraId="48AE19D3" w14:textId="77777777" w:rsidR="007B29E9" w:rsidRDefault="007B29E9" w:rsidP="002F5BB0">
      <w:pPr>
        <w:pStyle w:val="ListParagraph"/>
        <w:ind w:left="1440"/>
      </w:pPr>
    </w:p>
    <w:p w14:paraId="0E8F2630" w14:textId="77777777" w:rsidR="008153AC" w:rsidRDefault="008153AC" w:rsidP="002F5BB0">
      <w:pPr>
        <w:pStyle w:val="ListParagraph"/>
        <w:ind w:left="1440"/>
      </w:pPr>
    </w:p>
    <w:p w14:paraId="5C868EBF" w14:textId="77777777" w:rsidR="008153AC" w:rsidRDefault="008153AC" w:rsidP="002F5BB0">
      <w:pPr>
        <w:pStyle w:val="ListParagraph"/>
        <w:ind w:left="1440"/>
      </w:pPr>
    </w:p>
    <w:p w14:paraId="13A886EE" w14:textId="77777777" w:rsidR="008153AC" w:rsidRDefault="008153AC" w:rsidP="002F5BB0">
      <w:pPr>
        <w:pStyle w:val="ListParagraph"/>
        <w:ind w:left="1440"/>
      </w:pPr>
    </w:p>
    <w:p w14:paraId="7E654122" w14:textId="77777777" w:rsidR="008153AC" w:rsidRDefault="008153AC" w:rsidP="002F5BB0">
      <w:pPr>
        <w:pStyle w:val="ListParagraph"/>
        <w:ind w:left="1440"/>
      </w:pPr>
    </w:p>
    <w:p w14:paraId="1A5241E9" w14:textId="77777777" w:rsidR="008153AC" w:rsidRDefault="008153AC" w:rsidP="002F5BB0">
      <w:pPr>
        <w:pStyle w:val="ListParagraph"/>
        <w:ind w:left="1440"/>
      </w:pPr>
    </w:p>
    <w:p w14:paraId="70A04337" w14:textId="77777777" w:rsidR="008153AC" w:rsidRDefault="008153AC" w:rsidP="002F5BB0">
      <w:pPr>
        <w:pStyle w:val="ListParagraph"/>
        <w:ind w:left="1440"/>
      </w:pPr>
    </w:p>
    <w:p w14:paraId="53C12F9D" w14:textId="77777777" w:rsidR="008153AC" w:rsidRDefault="008153AC" w:rsidP="002F5BB0">
      <w:pPr>
        <w:pStyle w:val="ListParagraph"/>
        <w:ind w:left="1440"/>
      </w:pPr>
    </w:p>
    <w:p w14:paraId="516AC585" w14:textId="77777777" w:rsidR="008153AC" w:rsidRDefault="008153AC" w:rsidP="002F5BB0">
      <w:pPr>
        <w:pStyle w:val="ListParagraph"/>
        <w:ind w:left="1440"/>
      </w:pPr>
    </w:p>
    <w:p w14:paraId="10417613" w14:textId="77777777" w:rsidR="008153AC" w:rsidRDefault="008153AC" w:rsidP="002F5BB0">
      <w:pPr>
        <w:pStyle w:val="ListParagraph"/>
        <w:ind w:left="1440"/>
      </w:pPr>
    </w:p>
    <w:p w14:paraId="6276E11A" w14:textId="77777777" w:rsidR="008153AC" w:rsidRDefault="008153AC" w:rsidP="002F5BB0">
      <w:pPr>
        <w:pStyle w:val="ListParagraph"/>
        <w:ind w:left="1440"/>
      </w:pPr>
    </w:p>
    <w:p w14:paraId="641C7316" w14:textId="77777777" w:rsidR="008153AC" w:rsidRDefault="008153AC" w:rsidP="002F5BB0">
      <w:pPr>
        <w:pStyle w:val="ListParagraph"/>
        <w:ind w:left="1440"/>
      </w:pPr>
    </w:p>
    <w:p w14:paraId="42ECDDB1" w14:textId="77777777" w:rsidR="008153AC" w:rsidRDefault="008153AC" w:rsidP="002F5BB0">
      <w:pPr>
        <w:pStyle w:val="ListParagraph"/>
        <w:ind w:left="1440"/>
      </w:pPr>
    </w:p>
    <w:p w14:paraId="1CEE10D5" w14:textId="77777777" w:rsidR="008153AC" w:rsidRDefault="008153AC" w:rsidP="002F5BB0">
      <w:pPr>
        <w:pStyle w:val="ListParagraph"/>
        <w:ind w:left="1440"/>
      </w:pPr>
    </w:p>
    <w:p w14:paraId="056E9842" w14:textId="77777777" w:rsidR="008153AC" w:rsidRDefault="008153AC" w:rsidP="002F5BB0">
      <w:pPr>
        <w:pStyle w:val="ListParagraph"/>
        <w:ind w:left="1440"/>
      </w:pPr>
    </w:p>
    <w:p w14:paraId="1C7A4175" w14:textId="77777777" w:rsidR="008153AC" w:rsidRDefault="008153AC" w:rsidP="002F5BB0">
      <w:pPr>
        <w:pStyle w:val="ListParagraph"/>
        <w:ind w:left="1440"/>
      </w:pPr>
    </w:p>
    <w:p w14:paraId="0F965F19" w14:textId="77777777" w:rsidR="008153AC" w:rsidRDefault="008153AC" w:rsidP="002F5BB0">
      <w:pPr>
        <w:pStyle w:val="ListParagraph"/>
        <w:ind w:left="1440"/>
      </w:pPr>
    </w:p>
    <w:p w14:paraId="065A5CAC" w14:textId="77777777" w:rsidR="008153AC" w:rsidRDefault="008153AC" w:rsidP="002F5BB0">
      <w:pPr>
        <w:pStyle w:val="ListParagraph"/>
        <w:ind w:left="1440"/>
      </w:pPr>
    </w:p>
    <w:p w14:paraId="05B7D7C4" w14:textId="77777777" w:rsidR="008153AC" w:rsidRDefault="008153AC" w:rsidP="002F5BB0">
      <w:pPr>
        <w:pStyle w:val="ListParagraph"/>
        <w:ind w:left="1440"/>
      </w:pPr>
    </w:p>
    <w:p w14:paraId="58D4F661" w14:textId="77777777" w:rsidR="008153AC" w:rsidRDefault="008153AC" w:rsidP="002F5BB0">
      <w:pPr>
        <w:pStyle w:val="ListParagraph"/>
        <w:ind w:left="1440"/>
      </w:pPr>
    </w:p>
    <w:p w14:paraId="0BE33BC3" w14:textId="77777777" w:rsidR="008153AC" w:rsidRDefault="008153AC" w:rsidP="002F5BB0">
      <w:pPr>
        <w:pStyle w:val="ListParagraph"/>
        <w:ind w:left="1440"/>
      </w:pPr>
    </w:p>
    <w:p w14:paraId="511FEF68" w14:textId="77777777" w:rsidR="008153AC" w:rsidRDefault="008153AC" w:rsidP="002F5BB0">
      <w:pPr>
        <w:pStyle w:val="ListParagraph"/>
        <w:ind w:left="1440"/>
      </w:pPr>
    </w:p>
    <w:p w14:paraId="42536CA0" w14:textId="77777777" w:rsidR="008153AC" w:rsidRDefault="008153AC" w:rsidP="002F5BB0">
      <w:pPr>
        <w:pStyle w:val="ListParagraph"/>
        <w:ind w:left="1440"/>
      </w:pPr>
    </w:p>
    <w:p w14:paraId="2CCFCC06" w14:textId="77777777" w:rsidR="008153AC" w:rsidRDefault="008153AC" w:rsidP="002F5BB0">
      <w:pPr>
        <w:pStyle w:val="ListParagraph"/>
        <w:ind w:left="1440"/>
      </w:pPr>
    </w:p>
    <w:p w14:paraId="4649BDBF" w14:textId="77777777" w:rsidR="008153AC" w:rsidRDefault="008153AC" w:rsidP="002F5BB0">
      <w:pPr>
        <w:pStyle w:val="ListParagraph"/>
        <w:ind w:left="1440"/>
      </w:pPr>
    </w:p>
    <w:p w14:paraId="45B5CF4B" w14:textId="77777777" w:rsidR="008153AC" w:rsidRDefault="008153AC" w:rsidP="002F5BB0">
      <w:pPr>
        <w:pStyle w:val="ListParagraph"/>
        <w:ind w:left="1440"/>
      </w:pPr>
    </w:p>
    <w:p w14:paraId="6BBECBD1" w14:textId="77777777" w:rsidR="008153AC" w:rsidRDefault="008153AC" w:rsidP="002F5BB0">
      <w:pPr>
        <w:pStyle w:val="ListParagraph"/>
        <w:ind w:left="1440"/>
      </w:pPr>
    </w:p>
    <w:p w14:paraId="78826B0B" w14:textId="77777777" w:rsidR="008153AC" w:rsidRDefault="008153AC" w:rsidP="002F5BB0">
      <w:pPr>
        <w:pStyle w:val="ListParagraph"/>
        <w:ind w:left="1440"/>
      </w:pPr>
    </w:p>
    <w:p w14:paraId="553C8C35" w14:textId="77777777" w:rsidR="008153AC" w:rsidRDefault="008153AC" w:rsidP="002F5BB0">
      <w:pPr>
        <w:pStyle w:val="ListParagraph"/>
        <w:ind w:left="1440"/>
      </w:pPr>
    </w:p>
    <w:p w14:paraId="1B753797" w14:textId="77777777" w:rsidR="008153AC" w:rsidRDefault="008153AC" w:rsidP="002F5BB0">
      <w:pPr>
        <w:pStyle w:val="ListParagraph"/>
        <w:ind w:left="1440"/>
      </w:pPr>
    </w:p>
    <w:p w14:paraId="5BB8EB9F" w14:textId="77777777" w:rsidR="008153AC" w:rsidRDefault="008153AC" w:rsidP="002F5BB0">
      <w:pPr>
        <w:pStyle w:val="ListParagraph"/>
        <w:ind w:left="1440"/>
      </w:pPr>
    </w:p>
    <w:p w14:paraId="48F3B4AF" w14:textId="77777777" w:rsidR="008153AC" w:rsidRDefault="008153AC" w:rsidP="002F5BB0">
      <w:pPr>
        <w:pStyle w:val="ListParagraph"/>
        <w:ind w:left="1440"/>
      </w:pPr>
    </w:p>
    <w:p w14:paraId="45C71EE2" w14:textId="77777777" w:rsidR="008153AC" w:rsidRDefault="008153AC" w:rsidP="002F5BB0">
      <w:pPr>
        <w:pStyle w:val="ListParagraph"/>
        <w:ind w:left="1440"/>
      </w:pPr>
    </w:p>
    <w:p w14:paraId="196ADA39" w14:textId="77777777" w:rsidR="008153AC" w:rsidRDefault="008153AC" w:rsidP="002F5BB0">
      <w:pPr>
        <w:pStyle w:val="ListParagraph"/>
        <w:ind w:left="1440"/>
      </w:pPr>
    </w:p>
    <w:p w14:paraId="17385F5B" w14:textId="77777777" w:rsidR="008153AC" w:rsidRDefault="008153AC" w:rsidP="002F5BB0">
      <w:pPr>
        <w:pStyle w:val="ListParagraph"/>
        <w:ind w:left="1440"/>
      </w:pPr>
    </w:p>
    <w:p w14:paraId="176EC7D9" w14:textId="77777777" w:rsidR="008153AC" w:rsidRDefault="008153AC" w:rsidP="002F5BB0">
      <w:pPr>
        <w:pStyle w:val="ListParagraph"/>
        <w:ind w:left="1440"/>
      </w:pPr>
    </w:p>
    <w:p w14:paraId="5BA97D9E" w14:textId="77777777" w:rsidR="008153AC" w:rsidRDefault="008153AC" w:rsidP="002F5BB0">
      <w:pPr>
        <w:pStyle w:val="ListParagraph"/>
        <w:ind w:left="1440"/>
      </w:pPr>
    </w:p>
    <w:p w14:paraId="3F794911" w14:textId="77777777" w:rsidR="008153AC" w:rsidRDefault="008153AC" w:rsidP="002F5BB0">
      <w:pPr>
        <w:pStyle w:val="ListParagraph"/>
        <w:ind w:left="1440"/>
      </w:pPr>
    </w:p>
    <w:p w14:paraId="0F08BFBA" w14:textId="77777777" w:rsidR="008153AC" w:rsidRDefault="008153AC" w:rsidP="002F5BB0">
      <w:pPr>
        <w:pStyle w:val="ListParagraph"/>
        <w:ind w:left="1440"/>
      </w:pPr>
    </w:p>
    <w:p w14:paraId="4214A0D1" w14:textId="77777777" w:rsidR="008153AC" w:rsidRDefault="008153AC" w:rsidP="002F5BB0">
      <w:pPr>
        <w:pStyle w:val="ListParagraph"/>
        <w:ind w:left="1440"/>
      </w:pPr>
    </w:p>
    <w:p w14:paraId="04B2D256" w14:textId="77777777" w:rsidR="008153AC" w:rsidRDefault="008153AC" w:rsidP="002F5BB0">
      <w:pPr>
        <w:pStyle w:val="ListParagraph"/>
        <w:ind w:left="1440"/>
      </w:pPr>
    </w:p>
    <w:p w14:paraId="2353E294" w14:textId="77777777" w:rsidR="008153AC" w:rsidRDefault="008153AC" w:rsidP="002F5BB0">
      <w:pPr>
        <w:pStyle w:val="ListParagraph"/>
        <w:ind w:left="1440"/>
      </w:pPr>
    </w:p>
    <w:tbl>
      <w:tblPr>
        <w:tblpPr w:leftFromText="180" w:rightFromText="180" w:vertAnchor="text" w:horzAnchor="margin" w:tblpXSpec="center" w:tblpY="86"/>
        <w:tblW w:w="10935" w:type="dxa"/>
        <w:tblLayout w:type="fixed"/>
        <w:tblLook w:val="04A0" w:firstRow="1" w:lastRow="0" w:firstColumn="1" w:lastColumn="0" w:noHBand="0" w:noVBand="1"/>
      </w:tblPr>
      <w:tblGrid>
        <w:gridCol w:w="1215"/>
        <w:gridCol w:w="1215"/>
        <w:gridCol w:w="1215"/>
        <w:gridCol w:w="1215"/>
        <w:gridCol w:w="1215"/>
        <w:gridCol w:w="1215"/>
        <w:gridCol w:w="1215"/>
        <w:gridCol w:w="1215"/>
        <w:gridCol w:w="1215"/>
      </w:tblGrid>
      <w:tr w:rsidR="00C26E14" w:rsidRPr="00C52297" w14:paraId="7A166841" w14:textId="77777777" w:rsidTr="00C26E14">
        <w:trPr>
          <w:trHeight w:val="43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3C8C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  <w:t>Coordinator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7F0E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  <w:t>Origin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1EC5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  <w:t>Destination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2783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  <w:t>Vehicle Type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8C0E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  <w:t>Riders on roster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E028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  <w:t>Riders that rode for month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4E19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  <w:t>Open Seats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00AE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  <w:t>Start Date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E6C1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  <w:t>VTM Reduction</w:t>
            </w:r>
          </w:p>
        </w:tc>
      </w:tr>
      <w:tr w:rsidR="00C26E14" w:rsidRPr="00C52297" w14:paraId="0160C495" w14:textId="77777777" w:rsidTr="00C26E14">
        <w:trPr>
          <w:trHeight w:val="43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A8644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Abdul Rahmani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DB3E5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Raleigh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B4630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Pfizer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06BCB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Nissan Pathfinder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01BE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BC4E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BAD91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E541E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8/29/23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DBE78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13,000</w:t>
            </w:r>
          </w:p>
        </w:tc>
      </w:tr>
      <w:tr w:rsidR="00C26E14" w:rsidRPr="00C52297" w14:paraId="6EE843AC" w14:textId="77777777" w:rsidTr="00C26E14">
        <w:trPr>
          <w:trHeight w:val="43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24A70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Adam Rafalowski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EA15F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Cary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1BA77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Pfizer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B31EF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Nissan Pathfinder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7B56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6018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A47FE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8BBDB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7/31/24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B9FA5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8,916</w:t>
            </w:r>
          </w:p>
        </w:tc>
      </w:tr>
      <w:tr w:rsidR="00C26E14" w:rsidRPr="00C52297" w14:paraId="6F45F819" w14:textId="77777777" w:rsidTr="00C26E14">
        <w:trPr>
          <w:trHeight w:val="43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9094E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br/>
              <w:t>Albert Bart-Plange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6DDDC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Raleigh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A29AC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Butner Prison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D82C6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Kia Sorento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D738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71C3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00755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5F1EA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5/7/20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E7407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3,060</w:t>
            </w:r>
          </w:p>
        </w:tc>
      </w:tr>
      <w:tr w:rsidR="00C26E14" w:rsidRPr="00C52297" w14:paraId="7E5B096F" w14:textId="77777777" w:rsidTr="00C26E14">
        <w:trPr>
          <w:trHeight w:val="43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C2D4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Blake Lott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E20A5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Wake Forest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74DC8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Butner Prison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FC49A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Dodge Durango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24B5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08A7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79A6E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C246F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5/26/22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E9230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5,258</w:t>
            </w:r>
          </w:p>
        </w:tc>
      </w:tr>
      <w:tr w:rsidR="00C26E14" w:rsidRPr="00C52297" w14:paraId="4CD1FB4C" w14:textId="77777777" w:rsidTr="00C26E14">
        <w:trPr>
          <w:trHeight w:val="43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5EAE7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Brandalyn Miree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151E4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Clayton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F9DF3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Durham VA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B5283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Dodge Durango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4043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078F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5BBCA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1E8C2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9/29/22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B330B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0</w:t>
            </w:r>
          </w:p>
        </w:tc>
      </w:tr>
      <w:tr w:rsidR="00C26E14" w:rsidRPr="00C52297" w14:paraId="2F71BB2B" w14:textId="77777777" w:rsidTr="00C26E14">
        <w:trPr>
          <w:trHeight w:val="43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26555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Bryan Neagle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635BD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Raleigh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84E8E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Butner Prison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A6E96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Dodge Durango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3188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FB5B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8C0CF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96426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11/22/19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3B9F4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8,490</w:t>
            </w:r>
          </w:p>
        </w:tc>
      </w:tr>
      <w:tr w:rsidR="00C26E14" w:rsidRPr="00C52297" w14:paraId="7998AD31" w14:textId="77777777" w:rsidTr="00C26E14">
        <w:trPr>
          <w:trHeight w:val="43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6239C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proofErr w:type="spellStart"/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Chigoziem</w:t>
            </w:r>
            <w:proofErr w:type="spellEnd"/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Alaribe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0D9FD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Raleigh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768DE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Butner Prison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F0210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Nissan Pathfinder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EB90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E5A7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A188E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CADBF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6/10/20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227AB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7,016</w:t>
            </w:r>
          </w:p>
        </w:tc>
      </w:tr>
      <w:tr w:rsidR="00C26E14" w:rsidRPr="00C52297" w14:paraId="0647788F" w14:textId="77777777" w:rsidTr="00C26E14">
        <w:trPr>
          <w:trHeight w:val="43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918CC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Christopher Mills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94ECF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Wendell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1290C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Pfizer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0A700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Nissan Pathfinder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6538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F45A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1124A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76273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8/1/24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886C8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9,108</w:t>
            </w:r>
          </w:p>
        </w:tc>
      </w:tr>
      <w:tr w:rsidR="00C26E14" w:rsidRPr="00C52297" w14:paraId="79C8156F" w14:textId="77777777" w:rsidTr="00C26E14">
        <w:trPr>
          <w:trHeight w:val="43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8A783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Donald Grady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F5B2E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Raleigh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9C0A9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RTI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10223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Toyota Sienna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E463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848D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B0636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A4285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6/13/23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6E0BB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2,542</w:t>
            </w:r>
          </w:p>
        </w:tc>
      </w:tr>
      <w:tr w:rsidR="00C26E14" w:rsidRPr="00C52297" w14:paraId="1E58D6D0" w14:textId="77777777" w:rsidTr="00C26E14">
        <w:trPr>
          <w:trHeight w:val="43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B49AD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Guadalupe Jimenez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6192F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Zebulon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107C7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RTI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41FC1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Kia Sorrento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0D61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E2AF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92001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D9B55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6/24/24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CE4F8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7,467</w:t>
            </w:r>
          </w:p>
        </w:tc>
      </w:tr>
      <w:tr w:rsidR="00C26E14" w:rsidRPr="00C52297" w14:paraId="66F181C5" w14:textId="77777777" w:rsidTr="00C26E14">
        <w:trPr>
          <w:trHeight w:val="43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59F6F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Jennifer Broderick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2562B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Raleigh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0783A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Durham VA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12349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Dodge Durango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75AB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0C45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1832B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1C2C5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3/22/19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9B13F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5,292</w:t>
            </w:r>
          </w:p>
        </w:tc>
      </w:tr>
      <w:tr w:rsidR="00C26E14" w:rsidRPr="00C52297" w14:paraId="176B3554" w14:textId="77777777" w:rsidTr="00C26E14">
        <w:trPr>
          <w:trHeight w:val="43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5222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Jocqui Brown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7CDF3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Raleigh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4B6D3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Pfizer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68470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Dodge Durango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709E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0C28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31B32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71DA3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10/31/23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8D334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6,000</w:t>
            </w:r>
          </w:p>
        </w:tc>
      </w:tr>
      <w:tr w:rsidR="00C26E14" w:rsidRPr="00C52297" w14:paraId="2B96E6B3" w14:textId="77777777" w:rsidTr="00C26E14">
        <w:trPr>
          <w:trHeight w:val="43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99D47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Jonathan Ennis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36464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Holly Springs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F219F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RTI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9D40A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Toyota Sienna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401A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EF53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D20BE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DC77B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6/22/23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A84D7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1,020</w:t>
            </w:r>
          </w:p>
        </w:tc>
      </w:tr>
      <w:tr w:rsidR="00C26E14" w:rsidRPr="00C52297" w14:paraId="434B355A" w14:textId="77777777" w:rsidTr="00C26E14">
        <w:trPr>
          <w:trHeight w:val="43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D3C84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Joon Lee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7657A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Durham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CC4C7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Butner Prison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5B666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Kia Sorento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320F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3C79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0AB52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95FEC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2/1/22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1D9BE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1,762</w:t>
            </w:r>
          </w:p>
        </w:tc>
      </w:tr>
      <w:tr w:rsidR="00C26E14" w:rsidRPr="00C52297" w14:paraId="06EC50CB" w14:textId="77777777" w:rsidTr="00C26E14">
        <w:trPr>
          <w:trHeight w:val="43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A83AE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proofErr w:type="spellStart"/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Lecarlo</w:t>
            </w:r>
            <w:proofErr w:type="spellEnd"/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 xml:space="preserve"> Humphrey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A76B7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Wake Forest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90F6A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BOP: Petersburg VA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1338C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Toyota Sienna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33C2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98A2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D3BC5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AC1E4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7/22/20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D330E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26,290</w:t>
            </w:r>
          </w:p>
        </w:tc>
      </w:tr>
      <w:tr w:rsidR="00C26E14" w:rsidRPr="00C52297" w14:paraId="650C23D3" w14:textId="77777777" w:rsidTr="00C26E14">
        <w:trPr>
          <w:trHeight w:val="43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431C5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Maisha Kelley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62AFB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Garner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BC5E9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Butner Prison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456AF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Honda Odyssey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45A6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D57C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4CA44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072D6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8/30/19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2574E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5,814</w:t>
            </w:r>
          </w:p>
        </w:tc>
      </w:tr>
      <w:tr w:rsidR="00C26E14" w:rsidRPr="00C52297" w14:paraId="0F558D56" w14:textId="77777777" w:rsidTr="00C26E14">
        <w:trPr>
          <w:trHeight w:val="43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7435A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Marie Currin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F842E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Oxford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E79D4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Durham VA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49ECB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Honda Odyssey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C2CF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8325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61DB3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E2E39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3/28/19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02484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8,256</w:t>
            </w:r>
          </w:p>
        </w:tc>
      </w:tr>
      <w:tr w:rsidR="00C26E14" w:rsidRPr="00C52297" w14:paraId="27F90FB1" w14:textId="77777777" w:rsidTr="00C26E14">
        <w:trPr>
          <w:trHeight w:val="43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BC441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Michael Allred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4CB4E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Semora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83311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RTI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C1B2C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Chrysler Pacifica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3489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4588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7637A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FF678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8/22/23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F2772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5,946</w:t>
            </w:r>
          </w:p>
        </w:tc>
      </w:tr>
      <w:tr w:rsidR="00C26E14" w:rsidRPr="00C52297" w14:paraId="2C0ABCA2" w14:textId="77777777" w:rsidTr="00C26E14">
        <w:trPr>
          <w:trHeight w:val="43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BB386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br/>
              <w:t>Mykenzie Caudill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2D453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Wendell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85A48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Pfizer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C45BC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Nissan Pathfinder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255F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92D1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72595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98DCF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12/12/24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21F62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4,170</w:t>
            </w:r>
          </w:p>
        </w:tc>
      </w:tr>
      <w:tr w:rsidR="00C26E14" w:rsidRPr="00C52297" w14:paraId="07E60BF8" w14:textId="77777777" w:rsidTr="00C26E14">
        <w:trPr>
          <w:trHeight w:val="43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35803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Nicholas Reiner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437AB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Clayton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86706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RTI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52B18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Nissan Pathfinder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105D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6EB2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E4AE7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C4826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4/30/24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8B78A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0</w:t>
            </w:r>
          </w:p>
        </w:tc>
      </w:tr>
      <w:tr w:rsidR="00C26E14" w:rsidRPr="00C52297" w14:paraId="7B85195E" w14:textId="77777777" w:rsidTr="00C26E14">
        <w:trPr>
          <w:trHeight w:val="43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5CC9D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Paul Thomas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75A42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Cary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E6ACB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Pfizer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3DF43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Nissan Pathfinder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EE4C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B53E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81159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E46B1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8/29/23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AD974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11,250</w:t>
            </w:r>
          </w:p>
        </w:tc>
      </w:tr>
      <w:tr w:rsidR="00C26E14" w:rsidRPr="00C52297" w14:paraId="2E8E3F12" w14:textId="77777777" w:rsidTr="00C26E14">
        <w:trPr>
          <w:trHeight w:val="43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305F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proofErr w:type="spellStart"/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Puthenveettil</w:t>
            </w:r>
            <w:proofErr w:type="spellEnd"/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Valsamma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B84DA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Cary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7EF4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Durham VA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735B9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15 Passenger Van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E74D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60CC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03433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F43F2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4/15/19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E7654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13,000</w:t>
            </w:r>
          </w:p>
        </w:tc>
      </w:tr>
      <w:tr w:rsidR="00C26E14" w:rsidRPr="00C52297" w14:paraId="5F7EE1E8" w14:textId="77777777" w:rsidTr="00C26E14">
        <w:trPr>
          <w:trHeight w:val="43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6651D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Sadeq Ahmadi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1DFA1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Raleigh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CF204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Pfizer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D44B8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Nissan Pathfinder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0257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7F9F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CE390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2B4E6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10/30/24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2AE20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6,274</w:t>
            </w:r>
          </w:p>
        </w:tc>
      </w:tr>
      <w:tr w:rsidR="00C26E14" w:rsidRPr="00C52297" w14:paraId="7CE52A2B" w14:textId="77777777" w:rsidTr="00C26E14">
        <w:trPr>
          <w:trHeight w:val="43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D6AC8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Tonya Hooks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64AE8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Knightdale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46E5C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Pfizer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AB596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Nissan Pathfinder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0021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B426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5FE8E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364E0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11/21/24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1D6AB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4,304</w:t>
            </w:r>
          </w:p>
        </w:tc>
      </w:tr>
      <w:tr w:rsidR="00C26E14" w:rsidRPr="00C52297" w14:paraId="160DAF05" w14:textId="77777777" w:rsidTr="00C26E14">
        <w:trPr>
          <w:trHeight w:val="43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FC1D5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Vernon Kinlaw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BFF4A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Fayetteville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D9DEA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Durham VA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FE05D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12 Passenger Van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3F21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ABD5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DD1DC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8C9B3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4/4/19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EBDA2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31,968</w:t>
            </w:r>
          </w:p>
        </w:tc>
      </w:tr>
      <w:tr w:rsidR="00C26E14" w:rsidRPr="00C52297" w14:paraId="0BD48428" w14:textId="77777777" w:rsidTr="00C26E14">
        <w:trPr>
          <w:trHeight w:val="43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00B04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Zhan Ou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354C5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Wendell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7EBDE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Pfizer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0AFD7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Nissan Pathfinder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9F40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336A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94931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9B4EB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10/31/24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E663A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6,132</w:t>
            </w:r>
          </w:p>
        </w:tc>
      </w:tr>
      <w:tr w:rsidR="00C26E14" w:rsidRPr="00C52297" w14:paraId="610D2876" w14:textId="77777777" w:rsidTr="00C26E14">
        <w:trPr>
          <w:trHeight w:val="43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EB823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Kaitlyn Schnell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B0D19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Wendell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277FD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Pfizer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1DAB6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Nissan Pathfinder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3BA1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5C36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A83D1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FE109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11/13/24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8F6B5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2,028</w:t>
            </w:r>
          </w:p>
        </w:tc>
      </w:tr>
      <w:tr w:rsidR="00C26E14" w:rsidRPr="00C52297" w14:paraId="34F8A6B0" w14:textId="77777777" w:rsidTr="00C26E14">
        <w:trPr>
          <w:trHeight w:val="430"/>
        </w:trPr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253C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  <w:t>7</w:t>
            </w:r>
            <w:r w:rsidRPr="00C522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  <w:t xml:space="preserve"> Vanpools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F5DFE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A207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CEB1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4893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F503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441E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E614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  <w:t>Total VTM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4311" w14:textId="77777777" w:rsidR="00C26E14" w:rsidRPr="00C52297" w:rsidRDefault="00C26E14" w:rsidP="00C26E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C52297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196,203</w:t>
            </w:r>
          </w:p>
        </w:tc>
      </w:tr>
    </w:tbl>
    <w:p w14:paraId="6F09123C" w14:textId="77777777" w:rsidR="008153AC" w:rsidRDefault="008153AC" w:rsidP="002F5BB0">
      <w:pPr>
        <w:pStyle w:val="ListParagraph"/>
        <w:ind w:left="1440"/>
      </w:pPr>
    </w:p>
    <w:p w14:paraId="2701B9DD" w14:textId="4D248FDD" w:rsidR="001E3FE7" w:rsidRDefault="00C26E14" w:rsidP="002F5BB0">
      <w:pPr>
        <w:pStyle w:val="ListParagraph"/>
        <w:ind w:left="1440"/>
      </w:pPr>
      <w:r>
        <w:rPr>
          <w:noProof/>
        </w:rPr>
        <mc:AlternateContent>
          <mc:Choice Requires="wps">
            <w:drawing>
              <wp:anchor distT="0" distB="0" distL="118745" distR="118745" simplePos="0" relativeHeight="251659264" behindDoc="1" locked="0" layoutInCell="1" allowOverlap="0" wp14:anchorId="0EAFE882" wp14:editId="0D776F36">
                <wp:simplePos x="0" y="0"/>
                <wp:positionH relativeFrom="margin">
                  <wp:posOffset>0</wp:posOffset>
                </wp:positionH>
                <wp:positionV relativeFrom="page">
                  <wp:posOffset>372110</wp:posOffset>
                </wp:positionV>
                <wp:extent cx="6854825" cy="262255"/>
                <wp:effectExtent l="0" t="0" r="0" b="4445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4825" cy="26225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3A06D3" w14:textId="77777777" w:rsidR="00C26E14" w:rsidRDefault="00C26E14" w:rsidP="00C26E14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center"/>
                              <w:rPr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</w:rPr>
                              <w:t>Commute Vanpool data- April data for May TDM Meeting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page">
                  <wp14:pctHeight>2700</wp14:pctHeight>
                </wp14:sizeRelV>
              </wp:anchor>
            </w:drawing>
          </mc:Choice>
          <mc:Fallback>
            <w:pict>
              <v:rect w14:anchorId="0EAFE882" id="Rectangle 1" o:spid="_x0000_s1026" style="position:absolute;left:0;text-align:left;margin-left:0;margin-top:29.3pt;width:539.75pt;height:20.65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" o:allowoverlap="f" fillcolor="#70ad47 [3209]" stroked="f">
                <v:textbox style="mso-fit-shape-to-text:t">
                  <w:txbxContent>
                    <w:p w14:paraId="003A06D3" w14:textId="77777777" w:rsidR="00C26E14" w:rsidRDefault="00C26E14" w:rsidP="00C26E14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center"/>
                        <w:rPr>
                          <w:caps/>
                          <w:color w:val="FFFFFF" w:themeColor="background1"/>
                        </w:rPr>
                      </w:pPr>
                      <w:r>
                        <w:rPr>
                          <w:caps/>
                          <w:color w:val="FFFFFF" w:themeColor="background1"/>
                        </w:rPr>
                        <w:t>Commute Vanpool data- April data for May TDM Meeting</w:t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</w:p>
    <w:sectPr w:rsidR="001E3FE7" w:rsidSect="00141A6F">
      <w:headerReference w:type="default" r:id="rId9"/>
      <w:pgSz w:w="12240" w:h="15840"/>
      <w:pgMar w:top="288" w:right="1440" w:bottom="288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906EC" w14:textId="77777777" w:rsidR="009634C1" w:rsidRDefault="009634C1" w:rsidP="00E35E34">
      <w:pPr>
        <w:spacing w:after="0" w:line="240" w:lineRule="auto"/>
      </w:pPr>
      <w:r>
        <w:separator/>
      </w:r>
    </w:p>
  </w:endnote>
  <w:endnote w:type="continuationSeparator" w:id="0">
    <w:p w14:paraId="29ABE010" w14:textId="77777777" w:rsidR="009634C1" w:rsidRDefault="009634C1" w:rsidP="00E35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5423F" w14:textId="77777777" w:rsidR="009634C1" w:rsidRDefault="009634C1" w:rsidP="00E35E34">
      <w:pPr>
        <w:spacing w:after="0" w:line="240" w:lineRule="auto"/>
      </w:pPr>
      <w:r>
        <w:separator/>
      </w:r>
    </w:p>
  </w:footnote>
  <w:footnote w:type="continuationSeparator" w:id="0">
    <w:p w14:paraId="7C65F758" w14:textId="77777777" w:rsidR="009634C1" w:rsidRDefault="009634C1" w:rsidP="00E35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CCD00" w14:textId="77777777" w:rsidR="004E6C31" w:rsidRDefault="004E6C31" w:rsidP="004E6C31">
    <w:pPr>
      <w:pStyle w:val="Header"/>
      <w:tabs>
        <w:tab w:val="clear" w:pos="4680"/>
        <w:tab w:val="clear" w:pos="9360"/>
      </w:tabs>
      <w:jc w:val="center"/>
      <w:rPr>
        <w:caps/>
        <w:color w:val="FFFFFF" w:themeColor="background1"/>
      </w:rPr>
    </w:pPr>
    <w:r>
      <w:rPr>
        <w:caps/>
        <w:color w:val="FFFFFF" w:themeColor="background1"/>
      </w:rPr>
      <w:t>Commute Vanpool data- September data for October TDM Meeting</w:t>
    </w:r>
  </w:p>
  <w:p w14:paraId="65215BFA" w14:textId="77777777" w:rsidR="004E6C31" w:rsidRDefault="004E6C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B1D62"/>
    <w:multiLevelType w:val="hybridMultilevel"/>
    <w:tmpl w:val="71286D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C3A62"/>
    <w:multiLevelType w:val="multilevel"/>
    <w:tmpl w:val="08168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552A01"/>
    <w:multiLevelType w:val="hybridMultilevel"/>
    <w:tmpl w:val="55948C02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F961071"/>
    <w:multiLevelType w:val="hybridMultilevel"/>
    <w:tmpl w:val="EA6CC1E6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17C70E3"/>
    <w:multiLevelType w:val="hybridMultilevel"/>
    <w:tmpl w:val="E5241E9C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130C5D07"/>
    <w:multiLevelType w:val="hybridMultilevel"/>
    <w:tmpl w:val="3A90239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041B2"/>
    <w:multiLevelType w:val="hybridMultilevel"/>
    <w:tmpl w:val="1ED4EC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691BC1"/>
    <w:multiLevelType w:val="hybridMultilevel"/>
    <w:tmpl w:val="6F6298BA"/>
    <w:lvl w:ilvl="0" w:tplc="B22CC984">
      <w:start w:val="2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06EF5"/>
    <w:multiLevelType w:val="hybridMultilevel"/>
    <w:tmpl w:val="F7C038C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04C0D82"/>
    <w:multiLevelType w:val="hybridMultilevel"/>
    <w:tmpl w:val="D1ECCF40"/>
    <w:lvl w:ilvl="0" w:tplc="0409001B">
      <w:start w:val="1"/>
      <w:numFmt w:val="lowerRoman"/>
      <w:lvlText w:val="%1."/>
      <w:lvlJc w:val="righ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0" w15:restartNumberingAfterBreak="0">
    <w:nsid w:val="34B66734"/>
    <w:multiLevelType w:val="hybridMultilevel"/>
    <w:tmpl w:val="778E240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04F5EEA"/>
    <w:multiLevelType w:val="hybridMultilevel"/>
    <w:tmpl w:val="DE2AB53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98F49F9"/>
    <w:multiLevelType w:val="hybridMultilevel"/>
    <w:tmpl w:val="942E144C"/>
    <w:lvl w:ilvl="0" w:tplc="20D879EA">
      <w:start w:val="28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D29547A"/>
    <w:multiLevelType w:val="hybridMultilevel"/>
    <w:tmpl w:val="13ACEA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F6937FA"/>
    <w:multiLevelType w:val="hybridMultilevel"/>
    <w:tmpl w:val="741252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5956116E"/>
    <w:multiLevelType w:val="hybridMultilevel"/>
    <w:tmpl w:val="BC2EC9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B3526"/>
    <w:multiLevelType w:val="hybridMultilevel"/>
    <w:tmpl w:val="5A4CB2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036906"/>
    <w:multiLevelType w:val="hybridMultilevel"/>
    <w:tmpl w:val="CBB209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18577AF"/>
    <w:multiLevelType w:val="hybridMultilevel"/>
    <w:tmpl w:val="7A9AFB5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3E6398D"/>
    <w:multiLevelType w:val="hybridMultilevel"/>
    <w:tmpl w:val="3346785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4F13BA1"/>
    <w:multiLevelType w:val="hybridMultilevel"/>
    <w:tmpl w:val="AB1AA77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71720D"/>
    <w:multiLevelType w:val="hybridMultilevel"/>
    <w:tmpl w:val="7EB2DD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FA72C82"/>
    <w:multiLevelType w:val="hybridMultilevel"/>
    <w:tmpl w:val="8AE4F79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2CE1F28"/>
    <w:multiLevelType w:val="hybridMultilevel"/>
    <w:tmpl w:val="778E240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6101E49"/>
    <w:multiLevelType w:val="hybridMultilevel"/>
    <w:tmpl w:val="3FCE16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79E422B"/>
    <w:multiLevelType w:val="hybridMultilevel"/>
    <w:tmpl w:val="666E0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243895">
    <w:abstractNumId w:val="7"/>
  </w:num>
  <w:num w:numId="2" w16cid:durableId="656227787">
    <w:abstractNumId w:val="25"/>
  </w:num>
  <w:num w:numId="3" w16cid:durableId="19462291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6251437">
    <w:abstractNumId w:val="20"/>
  </w:num>
  <w:num w:numId="5" w16cid:durableId="662198435">
    <w:abstractNumId w:val="15"/>
  </w:num>
  <w:num w:numId="6" w16cid:durableId="1695307852">
    <w:abstractNumId w:val="5"/>
  </w:num>
  <w:num w:numId="7" w16cid:durableId="1438478652">
    <w:abstractNumId w:val="6"/>
  </w:num>
  <w:num w:numId="8" w16cid:durableId="2129467719">
    <w:abstractNumId w:val="17"/>
  </w:num>
  <w:num w:numId="9" w16cid:durableId="1867911169">
    <w:abstractNumId w:val="14"/>
  </w:num>
  <w:num w:numId="10" w16cid:durableId="1420717034">
    <w:abstractNumId w:val="3"/>
  </w:num>
  <w:num w:numId="11" w16cid:durableId="924459175">
    <w:abstractNumId w:val="2"/>
  </w:num>
  <w:num w:numId="12" w16cid:durableId="1700202690">
    <w:abstractNumId w:val="16"/>
  </w:num>
  <w:num w:numId="13" w16cid:durableId="864053688">
    <w:abstractNumId w:val="13"/>
  </w:num>
  <w:num w:numId="14" w16cid:durableId="1032995490">
    <w:abstractNumId w:val="0"/>
  </w:num>
  <w:num w:numId="15" w16cid:durableId="1061169447">
    <w:abstractNumId w:val="4"/>
  </w:num>
  <w:num w:numId="16" w16cid:durableId="585185438">
    <w:abstractNumId w:val="10"/>
  </w:num>
  <w:num w:numId="17" w16cid:durableId="1712144047">
    <w:abstractNumId w:val="23"/>
  </w:num>
  <w:num w:numId="18" w16cid:durableId="15291039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0323660">
    <w:abstractNumId w:val="12"/>
  </w:num>
  <w:num w:numId="20" w16cid:durableId="226382322">
    <w:abstractNumId w:val="24"/>
  </w:num>
  <w:num w:numId="21" w16cid:durableId="2033608506">
    <w:abstractNumId w:val="18"/>
  </w:num>
  <w:num w:numId="22" w16cid:durableId="1613632051">
    <w:abstractNumId w:val="21"/>
  </w:num>
  <w:num w:numId="23" w16cid:durableId="1093014476">
    <w:abstractNumId w:val="11"/>
  </w:num>
  <w:num w:numId="24" w16cid:durableId="1527251868">
    <w:abstractNumId w:val="8"/>
  </w:num>
  <w:num w:numId="25" w16cid:durableId="1728337548">
    <w:abstractNumId w:val="22"/>
  </w:num>
  <w:num w:numId="26" w16cid:durableId="1178815860">
    <w:abstractNumId w:val="9"/>
  </w:num>
  <w:num w:numId="27" w16cid:durableId="16130480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628"/>
    <w:rsid w:val="00087859"/>
    <w:rsid w:val="000A0BF8"/>
    <w:rsid w:val="000F1578"/>
    <w:rsid w:val="001112FC"/>
    <w:rsid w:val="00141A6F"/>
    <w:rsid w:val="00167464"/>
    <w:rsid w:val="00173C7C"/>
    <w:rsid w:val="0018008E"/>
    <w:rsid w:val="00192CE8"/>
    <w:rsid w:val="001D0E72"/>
    <w:rsid w:val="001E3FE7"/>
    <w:rsid w:val="001F364E"/>
    <w:rsid w:val="00233B67"/>
    <w:rsid w:val="0023655D"/>
    <w:rsid w:val="00240203"/>
    <w:rsid w:val="00254C08"/>
    <w:rsid w:val="002A6A01"/>
    <w:rsid w:val="002B3433"/>
    <w:rsid w:val="002E23B6"/>
    <w:rsid w:val="002E28EC"/>
    <w:rsid w:val="002F5BB0"/>
    <w:rsid w:val="002F5E0F"/>
    <w:rsid w:val="00300594"/>
    <w:rsid w:val="00300900"/>
    <w:rsid w:val="00310EB6"/>
    <w:rsid w:val="003B1322"/>
    <w:rsid w:val="003B482D"/>
    <w:rsid w:val="003B7258"/>
    <w:rsid w:val="003E2EB6"/>
    <w:rsid w:val="003F1B71"/>
    <w:rsid w:val="0040797A"/>
    <w:rsid w:val="00410620"/>
    <w:rsid w:val="004B6685"/>
    <w:rsid w:val="004E60EB"/>
    <w:rsid w:val="004E6C31"/>
    <w:rsid w:val="00513277"/>
    <w:rsid w:val="00514891"/>
    <w:rsid w:val="005265BC"/>
    <w:rsid w:val="00562BEA"/>
    <w:rsid w:val="00562C39"/>
    <w:rsid w:val="0059301C"/>
    <w:rsid w:val="0059569B"/>
    <w:rsid w:val="005C24FB"/>
    <w:rsid w:val="006044BF"/>
    <w:rsid w:val="00615A06"/>
    <w:rsid w:val="0066188E"/>
    <w:rsid w:val="006664F9"/>
    <w:rsid w:val="006665C4"/>
    <w:rsid w:val="006B584C"/>
    <w:rsid w:val="006E4CD2"/>
    <w:rsid w:val="006F4021"/>
    <w:rsid w:val="00722297"/>
    <w:rsid w:val="00736F7E"/>
    <w:rsid w:val="007440CA"/>
    <w:rsid w:val="007465D9"/>
    <w:rsid w:val="00756DA9"/>
    <w:rsid w:val="00767331"/>
    <w:rsid w:val="007B29E9"/>
    <w:rsid w:val="007B340D"/>
    <w:rsid w:val="007F7F44"/>
    <w:rsid w:val="0080498A"/>
    <w:rsid w:val="008153AC"/>
    <w:rsid w:val="00815AE0"/>
    <w:rsid w:val="00837E86"/>
    <w:rsid w:val="00865EC9"/>
    <w:rsid w:val="00887030"/>
    <w:rsid w:val="00894C8D"/>
    <w:rsid w:val="008A180B"/>
    <w:rsid w:val="008A231C"/>
    <w:rsid w:val="008C58D0"/>
    <w:rsid w:val="008C7CC2"/>
    <w:rsid w:val="00943705"/>
    <w:rsid w:val="009634C1"/>
    <w:rsid w:val="009C29A2"/>
    <w:rsid w:val="00A10B48"/>
    <w:rsid w:val="00A47076"/>
    <w:rsid w:val="00A869A8"/>
    <w:rsid w:val="00A93337"/>
    <w:rsid w:val="00AA12F2"/>
    <w:rsid w:val="00AC1C11"/>
    <w:rsid w:val="00AC433E"/>
    <w:rsid w:val="00AC658A"/>
    <w:rsid w:val="00AE3793"/>
    <w:rsid w:val="00AF5B1E"/>
    <w:rsid w:val="00AF63DC"/>
    <w:rsid w:val="00B16B28"/>
    <w:rsid w:val="00B23495"/>
    <w:rsid w:val="00B2709F"/>
    <w:rsid w:val="00B82ABC"/>
    <w:rsid w:val="00B91B8D"/>
    <w:rsid w:val="00BC5184"/>
    <w:rsid w:val="00C05628"/>
    <w:rsid w:val="00C217AC"/>
    <w:rsid w:val="00C26E14"/>
    <w:rsid w:val="00C32514"/>
    <w:rsid w:val="00C33DCF"/>
    <w:rsid w:val="00C44888"/>
    <w:rsid w:val="00C66AB4"/>
    <w:rsid w:val="00C74CBB"/>
    <w:rsid w:val="00CA58E6"/>
    <w:rsid w:val="00CC40AF"/>
    <w:rsid w:val="00CE01A1"/>
    <w:rsid w:val="00CE3A16"/>
    <w:rsid w:val="00D04F9B"/>
    <w:rsid w:val="00D573B6"/>
    <w:rsid w:val="00D60315"/>
    <w:rsid w:val="00D77FFD"/>
    <w:rsid w:val="00D8568E"/>
    <w:rsid w:val="00DA5DB1"/>
    <w:rsid w:val="00DC50F6"/>
    <w:rsid w:val="00DC625F"/>
    <w:rsid w:val="00DF4E16"/>
    <w:rsid w:val="00E00F16"/>
    <w:rsid w:val="00E01CDC"/>
    <w:rsid w:val="00E03672"/>
    <w:rsid w:val="00E054C8"/>
    <w:rsid w:val="00E23560"/>
    <w:rsid w:val="00E24144"/>
    <w:rsid w:val="00E35E34"/>
    <w:rsid w:val="00E425C7"/>
    <w:rsid w:val="00E71D59"/>
    <w:rsid w:val="00EA4676"/>
    <w:rsid w:val="00EA7BD3"/>
    <w:rsid w:val="00EE1C4F"/>
    <w:rsid w:val="00F11BEF"/>
    <w:rsid w:val="00F17530"/>
    <w:rsid w:val="00F25F73"/>
    <w:rsid w:val="00F6370A"/>
    <w:rsid w:val="00F969A4"/>
    <w:rsid w:val="00FA44D7"/>
    <w:rsid w:val="00FC41AA"/>
    <w:rsid w:val="00FE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97AD2"/>
  <w15:chartTrackingRefBased/>
  <w15:docId w15:val="{9AC41A5D-C8EF-43DD-AD95-A0A2C60E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5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E34"/>
  </w:style>
  <w:style w:type="paragraph" w:styleId="Footer">
    <w:name w:val="footer"/>
    <w:basedOn w:val="Normal"/>
    <w:link w:val="FooterChar"/>
    <w:uiPriority w:val="99"/>
    <w:unhideWhenUsed/>
    <w:rsid w:val="00E35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E34"/>
  </w:style>
  <w:style w:type="paragraph" w:styleId="ListParagraph">
    <w:name w:val="List Paragraph"/>
    <w:basedOn w:val="Normal"/>
    <w:uiPriority w:val="34"/>
    <w:qFormat/>
    <w:rsid w:val="003B72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5A0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C2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E4CD2"/>
    <w:rPr>
      <w:color w:val="954F72" w:themeColor="followedHyperlink"/>
      <w:u w:val="single"/>
    </w:rPr>
  </w:style>
  <w:style w:type="character" w:styleId="SubtleReference">
    <w:name w:val="Subtle Reference"/>
    <w:basedOn w:val="DefaultParagraphFont"/>
    <w:uiPriority w:val="31"/>
    <w:qFormat/>
    <w:rsid w:val="00173C7C"/>
    <w:rPr>
      <w:smallCaps/>
      <w:color w:val="5A5A5A" w:themeColor="text1" w:themeTint="A5"/>
    </w:rPr>
  </w:style>
  <w:style w:type="character" w:styleId="UnresolvedMention">
    <w:name w:val="Unresolved Mention"/>
    <w:basedOn w:val="DefaultParagraphFont"/>
    <w:uiPriority w:val="99"/>
    <w:semiHidden/>
    <w:unhideWhenUsed/>
    <w:rsid w:val="00C33D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47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iangletdm.com/post/tdm-partners-monthly-newsletter-may-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MWNmMzI5MGEtNDdlZi00OTJiLTlkMmQtZDMxYzVhZDc2OWM2%40thread.v2/0?context=%7b%22Tid%22%3a%22603c4fef-3809-4cf3-9ad3-198000cd00d6%22%2c%22Oid%22%3a%2223e9445c-72eb-4819-8eb7-18098e97aaf0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johnson\Desktop\Template%20TDM%20Partners%20Virtual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TDM Partners Virtual Meeting Agenda</Template>
  <TotalTime>20</TotalTime>
  <Pages>4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GoTriangle</Company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Johnson</dc:creator>
  <cp:keywords/>
  <dc:description/>
  <cp:lastModifiedBy>Nahu Palacios</cp:lastModifiedBy>
  <cp:revision>4</cp:revision>
  <cp:lastPrinted>2024-10-08T14:23:00Z</cp:lastPrinted>
  <dcterms:created xsi:type="dcterms:W3CDTF">2025-05-15T17:51:00Z</dcterms:created>
  <dcterms:modified xsi:type="dcterms:W3CDTF">2025-05-16T15:51:00Z</dcterms:modified>
</cp:coreProperties>
</file>